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06EE" w14:textId="77777777" w:rsidR="00B47AE8" w:rsidRPr="00B47AE8" w:rsidRDefault="00B47AE8" w:rsidP="00B47AE8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28"/>
          <w:sz w:val="120"/>
          <w:szCs w:val="120"/>
          <w:lang w:val="en-US"/>
        </w:rPr>
      </w:pPr>
      <w:r w:rsidRPr="00B47AE8">
        <w:rPr>
          <w:rFonts w:ascii="Calibri" w:hAnsi="Calibri" w:cs="Calibri"/>
          <w:b/>
          <w:bCs/>
          <w:color w:val="000000"/>
          <w:kern w:val="28"/>
          <w:sz w:val="120"/>
          <w:szCs w:val="120"/>
          <w:lang w:val="en-US"/>
        </w:rPr>
        <w:t>The Levett School</w:t>
      </w:r>
    </w:p>
    <w:p w14:paraId="44A706EF" w14:textId="62B3BEF6" w:rsidR="00B47AE8" w:rsidRPr="00B47AE8" w:rsidRDefault="00E9145D" w:rsidP="00B47AE8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28"/>
          <w:sz w:val="52"/>
          <w:szCs w:val="52"/>
          <w:lang w:val="en-US"/>
        </w:rPr>
      </w:pPr>
      <w:r>
        <w:rPr>
          <w:noProof/>
        </w:rPr>
        <w:drawing>
          <wp:inline distT="0" distB="0" distL="0" distR="0" wp14:anchorId="24B1DA6E" wp14:editId="3A1BDE62">
            <wp:extent cx="4175272" cy="2514600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5510" cy="253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706F0" w14:textId="77777777" w:rsidR="00B47AE8" w:rsidRPr="00363F83" w:rsidRDefault="00B47AE8" w:rsidP="00B47AE8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28"/>
          <w:sz w:val="16"/>
          <w:szCs w:val="16"/>
          <w:lang w:val="en-US"/>
        </w:rPr>
      </w:pPr>
    </w:p>
    <w:p w14:paraId="44A706F1" w14:textId="77777777" w:rsidR="00B47AE8" w:rsidRPr="00C5522E" w:rsidRDefault="00C5522E" w:rsidP="00B47AE8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28"/>
          <w:sz w:val="72"/>
          <w:szCs w:val="72"/>
          <w:lang w:val="en-US"/>
        </w:rPr>
      </w:pPr>
      <w:r w:rsidRPr="00C5522E">
        <w:rPr>
          <w:rFonts w:ascii="Calibri" w:hAnsi="Calibri" w:cs="Calibri"/>
          <w:b/>
          <w:bCs/>
          <w:color w:val="000000"/>
          <w:kern w:val="28"/>
          <w:sz w:val="72"/>
          <w:szCs w:val="72"/>
          <w:lang w:val="en-US"/>
        </w:rPr>
        <w:t>Fire and Emergency Evacuation</w:t>
      </w:r>
      <w:r>
        <w:rPr>
          <w:rFonts w:ascii="Calibri" w:hAnsi="Calibri" w:cs="Calibri"/>
          <w:b/>
          <w:bCs/>
          <w:color w:val="000000"/>
          <w:kern w:val="28"/>
          <w:sz w:val="72"/>
          <w:szCs w:val="72"/>
          <w:lang w:val="en-US"/>
        </w:rPr>
        <w:t xml:space="preserve"> </w:t>
      </w:r>
      <w:r w:rsidRPr="00C5522E">
        <w:rPr>
          <w:rFonts w:ascii="Calibri" w:hAnsi="Calibri" w:cs="Calibri"/>
          <w:b/>
          <w:bCs/>
          <w:color w:val="000000"/>
          <w:kern w:val="28"/>
          <w:sz w:val="72"/>
          <w:szCs w:val="72"/>
          <w:lang w:val="en-US"/>
        </w:rPr>
        <w:t>Procedures</w:t>
      </w:r>
    </w:p>
    <w:tbl>
      <w:tblPr>
        <w:tblpPr w:leftFromText="180" w:rightFromText="180" w:vertAnchor="text" w:horzAnchor="margin" w:tblpXSpec="center" w:tblpY="74"/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820"/>
      </w:tblGrid>
      <w:tr w:rsidR="00A76E68" w:rsidRPr="006D130A" w14:paraId="44A706F4" w14:textId="77777777" w:rsidTr="00DF610B">
        <w:trPr>
          <w:trHeight w:val="470"/>
        </w:trPr>
        <w:tc>
          <w:tcPr>
            <w:tcW w:w="4531" w:type="dxa"/>
            <w:shd w:val="clear" w:color="auto" w:fill="D9E2F3"/>
          </w:tcPr>
          <w:p w14:paraId="44A706F2" w14:textId="1D9E57D3" w:rsidR="00A76E68" w:rsidRPr="00DF610B" w:rsidRDefault="00DF610B" w:rsidP="00A76E6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hAnsi="Calibri"/>
                <w:b/>
                <w:bCs/>
                <w:i/>
                <w:sz w:val="24"/>
              </w:rPr>
            </w:pPr>
            <w:r w:rsidRPr="00DF610B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Policy agreed by </w:t>
            </w:r>
            <w:r w:rsidR="00AB73C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Management Committee</w:t>
            </w:r>
            <w:r w:rsidRPr="00DF610B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on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820" w:type="dxa"/>
            <w:shd w:val="clear" w:color="auto" w:fill="D9E2F3"/>
          </w:tcPr>
          <w:p w14:paraId="44A706F3" w14:textId="592880BF" w:rsidR="00A76E68" w:rsidRPr="000D38E1" w:rsidRDefault="00AB73C6" w:rsidP="00AB73C6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01.07.2025</w:t>
            </w:r>
          </w:p>
        </w:tc>
      </w:tr>
      <w:tr w:rsidR="00A76E68" w:rsidRPr="006D130A" w14:paraId="44A706F7" w14:textId="77777777" w:rsidTr="00DF610B">
        <w:trPr>
          <w:trHeight w:val="532"/>
        </w:trPr>
        <w:tc>
          <w:tcPr>
            <w:tcW w:w="4531" w:type="dxa"/>
            <w:shd w:val="clear" w:color="auto" w:fill="D9E2F3"/>
          </w:tcPr>
          <w:p w14:paraId="44A706F5" w14:textId="20EA4562" w:rsidR="00A76E68" w:rsidRPr="00DF610B" w:rsidRDefault="00A76E68" w:rsidP="00A76E6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610B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Review date for </w:t>
            </w:r>
            <w:r w:rsidR="00AB73C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Management Committee</w:t>
            </w:r>
            <w:r w:rsidRPr="00DF610B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4820" w:type="dxa"/>
            <w:shd w:val="clear" w:color="auto" w:fill="auto"/>
          </w:tcPr>
          <w:p w14:paraId="44A706F6" w14:textId="1B1F0F23" w:rsidR="00A76E68" w:rsidRPr="000D38E1" w:rsidRDefault="00AB73C6" w:rsidP="004658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01.07.2027</w:t>
            </w:r>
          </w:p>
        </w:tc>
      </w:tr>
      <w:tr w:rsidR="00A76E68" w:rsidRPr="006D130A" w14:paraId="44A706FA" w14:textId="77777777" w:rsidTr="00DF610B">
        <w:trPr>
          <w:trHeight w:val="511"/>
        </w:trPr>
        <w:tc>
          <w:tcPr>
            <w:tcW w:w="4531" w:type="dxa"/>
            <w:shd w:val="clear" w:color="auto" w:fill="D9E2F3"/>
          </w:tcPr>
          <w:p w14:paraId="44A706F8" w14:textId="0BC7A500" w:rsidR="00A76E68" w:rsidRPr="00DF610B" w:rsidRDefault="00A76E68" w:rsidP="00A76E6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610B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Allocated Group/Person to Review: </w:t>
            </w:r>
          </w:p>
        </w:tc>
        <w:tc>
          <w:tcPr>
            <w:tcW w:w="4820" w:type="dxa"/>
            <w:shd w:val="clear" w:color="auto" w:fill="D9E2F3"/>
          </w:tcPr>
          <w:p w14:paraId="44A706F9" w14:textId="23936F68" w:rsidR="00A76E68" w:rsidRPr="000D38E1" w:rsidRDefault="00806BB0" w:rsidP="00806BB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jc w:val="center"/>
              <w:rPr>
                <w:rFonts w:ascii="Calibri" w:hAnsi="Calibri"/>
                <w:sz w:val="24"/>
              </w:rPr>
            </w:pPr>
            <w:r>
              <w:t>Business Manager</w:t>
            </w:r>
            <w:r w:rsidR="0056470C">
              <w:t>/Office Manager</w:t>
            </w:r>
          </w:p>
        </w:tc>
      </w:tr>
      <w:tr w:rsidR="00A76E68" w:rsidRPr="006D130A" w14:paraId="44A706FD" w14:textId="77777777" w:rsidTr="00DF610B">
        <w:trPr>
          <w:trHeight w:val="532"/>
        </w:trPr>
        <w:tc>
          <w:tcPr>
            <w:tcW w:w="4531" w:type="dxa"/>
            <w:shd w:val="clear" w:color="auto" w:fill="D9E2F3"/>
          </w:tcPr>
          <w:p w14:paraId="44A706FB" w14:textId="331C35DE" w:rsidR="00A76E68" w:rsidRPr="00DF610B" w:rsidRDefault="00A76E68" w:rsidP="00A76E6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610B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Agreed frequency of Review, by allocated person: </w:t>
            </w:r>
          </w:p>
        </w:tc>
        <w:tc>
          <w:tcPr>
            <w:tcW w:w="4820" w:type="dxa"/>
            <w:shd w:val="clear" w:color="auto" w:fill="auto"/>
          </w:tcPr>
          <w:p w14:paraId="44A706FC" w14:textId="6FDE14DE" w:rsidR="00A76E68" w:rsidRPr="000D38E1" w:rsidRDefault="00A76E68" w:rsidP="00A76E6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jc w:val="center"/>
              <w:rPr>
                <w:rFonts w:ascii="Calibri" w:hAnsi="Calibri"/>
                <w:sz w:val="24"/>
              </w:rPr>
            </w:pPr>
            <w:r w:rsidRPr="00096B5A">
              <w:t>Every Two Year</w:t>
            </w:r>
            <w:r w:rsidR="00806BB0">
              <w:t>s</w:t>
            </w:r>
          </w:p>
        </w:tc>
      </w:tr>
      <w:tr w:rsidR="00A76E68" w:rsidRPr="006D130A" w14:paraId="44A70700" w14:textId="77777777" w:rsidTr="00DF610B">
        <w:trPr>
          <w:trHeight w:val="532"/>
        </w:trPr>
        <w:tc>
          <w:tcPr>
            <w:tcW w:w="4531" w:type="dxa"/>
            <w:shd w:val="clear" w:color="auto" w:fill="D9E2F3"/>
          </w:tcPr>
          <w:p w14:paraId="44A706FE" w14:textId="61ACF675" w:rsidR="00A76E68" w:rsidRPr="00DF610B" w:rsidRDefault="00A76E68" w:rsidP="00A76E6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610B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Last Review date:  </w:t>
            </w:r>
          </w:p>
        </w:tc>
        <w:tc>
          <w:tcPr>
            <w:tcW w:w="4820" w:type="dxa"/>
            <w:shd w:val="clear" w:color="auto" w:fill="D9E2F3"/>
          </w:tcPr>
          <w:p w14:paraId="44A706FF" w14:textId="2FAD62E8" w:rsidR="00A76E68" w:rsidRPr="000D38E1" w:rsidRDefault="0056470C" w:rsidP="00A76E6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jc w:val="center"/>
              <w:rPr>
                <w:rFonts w:ascii="Calibri" w:hAnsi="Calibri"/>
                <w:sz w:val="24"/>
              </w:rPr>
            </w:pPr>
            <w:r>
              <w:t>24/04/2025</w:t>
            </w:r>
          </w:p>
        </w:tc>
      </w:tr>
    </w:tbl>
    <w:p w14:paraId="44A70701" w14:textId="77777777" w:rsidR="00B47AE8" w:rsidRPr="00B47AE8" w:rsidRDefault="00B47AE8" w:rsidP="00B47AE8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/>
          <w:sz w:val="24"/>
        </w:rPr>
      </w:pPr>
    </w:p>
    <w:p w14:paraId="44A70702" w14:textId="77777777" w:rsidR="00B47AE8" w:rsidRDefault="00B47AE8" w:rsidP="00B47AE8">
      <w:pPr>
        <w:widowControl w:val="0"/>
        <w:autoSpaceDE w:val="0"/>
        <w:autoSpaceDN w:val="0"/>
        <w:adjustRightInd w:val="0"/>
        <w:rPr>
          <w:rFonts w:ascii="Calibri" w:hAnsi="Calibri"/>
          <w:sz w:val="24"/>
        </w:rPr>
      </w:pPr>
    </w:p>
    <w:p w14:paraId="44A70703" w14:textId="77777777" w:rsidR="00B47AE8" w:rsidRPr="00B47AE8" w:rsidRDefault="00B47AE8" w:rsidP="00B47AE8">
      <w:pPr>
        <w:rPr>
          <w:rFonts w:ascii="Calibri" w:hAnsi="Calibri"/>
          <w:sz w:val="24"/>
        </w:rPr>
      </w:pPr>
    </w:p>
    <w:p w14:paraId="44A70704" w14:textId="77777777" w:rsidR="00B47AE8" w:rsidRPr="00B47AE8" w:rsidRDefault="00B47AE8" w:rsidP="00B47AE8">
      <w:pPr>
        <w:rPr>
          <w:rFonts w:ascii="Calibri" w:hAnsi="Calibri"/>
          <w:sz w:val="24"/>
        </w:rPr>
      </w:pPr>
    </w:p>
    <w:p w14:paraId="44A70705" w14:textId="77777777" w:rsidR="00B47AE8" w:rsidRPr="00B47AE8" w:rsidRDefault="00B47AE8" w:rsidP="00B47AE8">
      <w:pPr>
        <w:rPr>
          <w:rFonts w:ascii="Calibri" w:hAnsi="Calibri"/>
          <w:sz w:val="24"/>
        </w:rPr>
      </w:pPr>
    </w:p>
    <w:p w14:paraId="44A70706" w14:textId="77777777" w:rsidR="00B47AE8" w:rsidRPr="00B47AE8" w:rsidRDefault="00B47AE8" w:rsidP="00B47AE8">
      <w:pPr>
        <w:rPr>
          <w:rFonts w:ascii="Calibri" w:hAnsi="Calibri"/>
          <w:sz w:val="24"/>
        </w:rPr>
      </w:pPr>
    </w:p>
    <w:p w14:paraId="44A70707" w14:textId="77777777" w:rsidR="00B47AE8" w:rsidRPr="00B47AE8" w:rsidRDefault="00B47AE8" w:rsidP="00B47AE8">
      <w:pPr>
        <w:rPr>
          <w:rFonts w:ascii="Calibri" w:hAnsi="Calibri"/>
          <w:sz w:val="24"/>
        </w:rPr>
      </w:pPr>
    </w:p>
    <w:p w14:paraId="44A70708" w14:textId="77777777" w:rsidR="00B47AE8" w:rsidRPr="00B47AE8" w:rsidRDefault="00B47AE8" w:rsidP="00B47AE8">
      <w:pPr>
        <w:rPr>
          <w:rFonts w:ascii="Calibri" w:hAnsi="Calibri"/>
          <w:sz w:val="24"/>
        </w:rPr>
      </w:pPr>
    </w:p>
    <w:p w14:paraId="44A70709" w14:textId="77777777" w:rsidR="00B47AE8" w:rsidRPr="00B47AE8" w:rsidRDefault="00B47AE8" w:rsidP="00B47AE8">
      <w:pPr>
        <w:rPr>
          <w:rFonts w:ascii="Calibri" w:hAnsi="Calibri"/>
          <w:sz w:val="24"/>
        </w:rPr>
      </w:pPr>
    </w:p>
    <w:p w14:paraId="44A7070A" w14:textId="77777777" w:rsidR="00B47AE8" w:rsidRPr="00B47AE8" w:rsidRDefault="00B47AE8" w:rsidP="00B47AE8">
      <w:pPr>
        <w:rPr>
          <w:rFonts w:ascii="Calibri" w:hAnsi="Calibri"/>
          <w:sz w:val="24"/>
        </w:rPr>
      </w:pPr>
    </w:p>
    <w:p w14:paraId="44A7070B" w14:textId="77777777" w:rsidR="00B47AE8" w:rsidRPr="00B47AE8" w:rsidRDefault="00B47AE8" w:rsidP="00B47AE8">
      <w:pPr>
        <w:rPr>
          <w:rFonts w:ascii="Calibri" w:hAnsi="Calibri"/>
          <w:sz w:val="24"/>
        </w:rPr>
      </w:pPr>
    </w:p>
    <w:p w14:paraId="44A7070C" w14:textId="304E9294" w:rsidR="00B47AE8" w:rsidRPr="00B47AE8" w:rsidRDefault="00B47AE8" w:rsidP="00B47AE8">
      <w:pPr>
        <w:widowControl w:val="0"/>
        <w:overflowPunct w:val="0"/>
        <w:autoSpaceDE w:val="0"/>
        <w:autoSpaceDN w:val="0"/>
        <w:adjustRightInd w:val="0"/>
        <w:spacing w:line="285" w:lineRule="auto"/>
        <w:jc w:val="center"/>
        <w:rPr>
          <w:rFonts w:ascii="Calibri" w:hAnsi="Calibri" w:cs="Calibri"/>
          <w:b/>
          <w:bCs/>
          <w:color w:val="000000"/>
          <w:kern w:val="28"/>
        </w:rPr>
      </w:pPr>
      <w:r w:rsidRPr="00B47AE8">
        <w:rPr>
          <w:rFonts w:ascii="Calibri" w:hAnsi="Calibri" w:cs="Calibri"/>
          <w:b/>
          <w:bCs/>
          <w:color w:val="000000"/>
          <w:kern w:val="28"/>
        </w:rPr>
        <w:t>Melton Road, Sprotbrough, Doncaster, DN5 7SB</w:t>
      </w:r>
    </w:p>
    <w:p w14:paraId="7EB018D7" w14:textId="77777777" w:rsidR="00346CF8" w:rsidRDefault="00346CF8" w:rsidP="00B47AE8">
      <w:pPr>
        <w:jc w:val="center"/>
        <w:rPr>
          <w:rFonts w:ascii="Calibri" w:hAnsi="Calibri" w:cs="Calibri"/>
          <w:b/>
          <w:bCs/>
          <w:color w:val="000000"/>
          <w:kern w:val="28"/>
        </w:rPr>
      </w:pPr>
    </w:p>
    <w:p w14:paraId="02ADCF2C" w14:textId="77777777" w:rsidR="00164BC7" w:rsidRDefault="00164BC7" w:rsidP="00B47AE8">
      <w:pPr>
        <w:jc w:val="center"/>
        <w:rPr>
          <w:rFonts w:ascii="Calibri" w:hAnsi="Calibri" w:cs="Calibri"/>
          <w:b/>
          <w:bCs/>
          <w:color w:val="000000"/>
          <w:kern w:val="28"/>
        </w:rPr>
      </w:pPr>
    </w:p>
    <w:p w14:paraId="5CBAE997" w14:textId="77777777" w:rsidR="00346CF8" w:rsidRDefault="00346CF8" w:rsidP="00B47AE8">
      <w:pPr>
        <w:jc w:val="center"/>
        <w:rPr>
          <w:rFonts w:ascii="Calibri" w:hAnsi="Calibri" w:cs="Calibri"/>
          <w:b/>
          <w:bCs/>
          <w:color w:val="000000"/>
          <w:kern w:val="28"/>
        </w:rPr>
      </w:pPr>
    </w:p>
    <w:p w14:paraId="5E546830" w14:textId="77777777" w:rsidR="00346CF8" w:rsidRDefault="00346CF8" w:rsidP="00B47AE8">
      <w:pPr>
        <w:jc w:val="center"/>
        <w:rPr>
          <w:rFonts w:ascii="Calibri" w:hAnsi="Calibri" w:cs="Calibri"/>
          <w:b/>
          <w:bCs/>
          <w:color w:val="000000"/>
          <w:kern w:val="28"/>
        </w:rPr>
      </w:pPr>
    </w:p>
    <w:p w14:paraId="10109836" w14:textId="67ABF66E" w:rsidR="00346CF8" w:rsidRPr="000D38E1" w:rsidRDefault="00346CF8" w:rsidP="00346CF8">
      <w:pPr>
        <w:rPr>
          <w:rFonts w:ascii="Calibri" w:hAnsi="Calibri"/>
          <w:sz w:val="24"/>
        </w:rPr>
      </w:pPr>
      <w:r>
        <w:rPr>
          <w:noProof/>
        </w:rPr>
        <w:drawing>
          <wp:inline distT="0" distB="0" distL="0" distR="0" wp14:anchorId="4B19B73F" wp14:editId="3497CB32">
            <wp:extent cx="2495550" cy="990600"/>
            <wp:effectExtent l="0" t="0" r="0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7070F" w14:textId="05287948" w:rsidR="00B47AE8" w:rsidRPr="000D38E1" w:rsidRDefault="00B47AE8" w:rsidP="00B47AE8">
      <w:pPr>
        <w:tabs>
          <w:tab w:val="center" w:pos="5269"/>
        </w:tabs>
        <w:rPr>
          <w:rFonts w:ascii="Calibri" w:hAnsi="Calibri"/>
          <w:sz w:val="24"/>
        </w:rPr>
        <w:sectPr w:rsidR="00B47AE8" w:rsidRPr="000D38E1" w:rsidSect="00DD3AF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851" w:right="851" w:bottom="851" w:left="851" w:header="720" w:footer="720" w:gutter="0"/>
          <w:cols w:space="720"/>
          <w:noEndnote/>
        </w:sectPr>
      </w:pPr>
    </w:p>
    <w:p w14:paraId="44A70710" w14:textId="77777777" w:rsidR="00C5522E" w:rsidRDefault="00C5522E" w:rsidP="00C5522E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lastRenderedPageBreak/>
        <w:t>FIRE AND EMERGENCY EVACUATION PROCEDURES</w:t>
      </w:r>
    </w:p>
    <w:p w14:paraId="44A70712" w14:textId="77777777" w:rsidR="00C5522E" w:rsidRDefault="00C5522E" w:rsidP="00C5522E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</w:rPr>
      </w:pPr>
    </w:p>
    <w:p w14:paraId="44A70713" w14:textId="77777777" w:rsidR="00C5522E" w:rsidRDefault="00C5522E" w:rsidP="00CF110D">
      <w:pPr>
        <w:autoSpaceDE w:val="0"/>
        <w:autoSpaceDN w:val="0"/>
        <w:adjustRightInd w:val="0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This document details the fire and emergency evacuation procedures for the</w:t>
      </w:r>
      <w:r w:rsidR="00645777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premises. Staff should ensure that they are fam</w:t>
      </w:r>
      <w:r w:rsidR="00645777">
        <w:rPr>
          <w:rFonts w:cs="Arial"/>
          <w:color w:val="000000"/>
          <w:sz w:val="24"/>
        </w:rPr>
        <w:t xml:space="preserve">iliar with these procedures and </w:t>
      </w:r>
      <w:r>
        <w:rPr>
          <w:rFonts w:cs="Arial"/>
          <w:color w:val="000000"/>
          <w:sz w:val="24"/>
        </w:rPr>
        <w:t>act upon the requirements.</w:t>
      </w:r>
    </w:p>
    <w:p w14:paraId="44A70714" w14:textId="77777777" w:rsidR="00C5522E" w:rsidRDefault="00C5522E" w:rsidP="00C5522E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44A70715" w14:textId="77777777" w:rsidR="00C5522E" w:rsidRPr="009D07A6" w:rsidRDefault="00C5522E" w:rsidP="00FD45E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9D07A6">
        <w:rPr>
          <w:rFonts w:ascii="Arial" w:hAnsi="Arial" w:cs="Arial"/>
          <w:b/>
          <w:bCs/>
          <w:color w:val="000000"/>
          <w:sz w:val="24"/>
          <w:szCs w:val="24"/>
        </w:rPr>
        <w:t>ACTION WHEN THE FIRE ALARM SOUNDS</w:t>
      </w:r>
    </w:p>
    <w:p w14:paraId="02F78307" w14:textId="77777777" w:rsidR="00ED04BE" w:rsidRDefault="00ED04BE" w:rsidP="00273541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</w:p>
    <w:p w14:paraId="17B947C1" w14:textId="1255BF22" w:rsidR="00ED04BE" w:rsidRDefault="00ED04BE" w:rsidP="00ED04BE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b/>
          <w:iCs/>
          <w:sz w:val="24"/>
          <w:szCs w:val="24"/>
        </w:rPr>
      </w:pPr>
      <w:r w:rsidRPr="003622F2">
        <w:rPr>
          <w:rFonts w:ascii="Arial" w:hAnsi="Arial" w:cs="Arial"/>
          <w:b/>
          <w:iCs/>
          <w:sz w:val="24"/>
          <w:szCs w:val="24"/>
        </w:rPr>
        <w:t>LOWER SITE:</w:t>
      </w:r>
    </w:p>
    <w:p w14:paraId="780F0D4B" w14:textId="211B02F8" w:rsidR="00ED04BE" w:rsidRPr="00734D11" w:rsidRDefault="00ED04BE" w:rsidP="00FD45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4D11">
        <w:rPr>
          <w:rFonts w:ascii="Arial" w:hAnsi="Arial" w:cs="Arial"/>
          <w:sz w:val="24"/>
          <w:szCs w:val="24"/>
        </w:rPr>
        <w:t>Children evacuate via nearest exit in silence and walk to meeting point</w:t>
      </w:r>
      <w:r w:rsidR="00AA7443" w:rsidRPr="00734D11">
        <w:rPr>
          <w:rFonts w:ascii="Arial" w:hAnsi="Arial" w:cs="Arial"/>
          <w:sz w:val="24"/>
          <w:szCs w:val="24"/>
        </w:rPr>
        <w:t>, taking any visitors with you</w:t>
      </w:r>
      <w:r w:rsidR="00952454" w:rsidRPr="00734D11">
        <w:rPr>
          <w:rFonts w:ascii="Arial" w:hAnsi="Arial" w:cs="Arial"/>
          <w:sz w:val="24"/>
          <w:szCs w:val="24"/>
        </w:rPr>
        <w:t xml:space="preserve">. </w:t>
      </w:r>
      <w:r w:rsidRPr="00734D11">
        <w:rPr>
          <w:rFonts w:ascii="Arial" w:hAnsi="Arial" w:cs="Arial"/>
          <w:sz w:val="24"/>
          <w:szCs w:val="24"/>
        </w:rPr>
        <w:t>(Rear Playground)</w:t>
      </w:r>
    </w:p>
    <w:p w14:paraId="747DE37D" w14:textId="1726A76F" w:rsidR="00ED04BE" w:rsidRPr="00734D11" w:rsidRDefault="00ED04BE" w:rsidP="00FD45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4D11">
        <w:rPr>
          <w:rFonts w:ascii="Arial" w:hAnsi="Arial" w:cs="Arial"/>
          <w:sz w:val="24"/>
          <w:szCs w:val="24"/>
        </w:rPr>
        <w:t xml:space="preserve">Last person </w:t>
      </w:r>
      <w:r w:rsidR="008036B4">
        <w:rPr>
          <w:rFonts w:ascii="Arial" w:hAnsi="Arial" w:cs="Arial"/>
          <w:sz w:val="24"/>
          <w:szCs w:val="24"/>
        </w:rPr>
        <w:t xml:space="preserve">out </w:t>
      </w:r>
      <w:r w:rsidRPr="00734D11">
        <w:rPr>
          <w:rFonts w:ascii="Arial" w:hAnsi="Arial" w:cs="Arial"/>
          <w:sz w:val="24"/>
          <w:szCs w:val="24"/>
        </w:rPr>
        <w:t>closes any external doors.</w:t>
      </w:r>
    </w:p>
    <w:p w14:paraId="1C8D2C52" w14:textId="77777777" w:rsidR="00ED04BE" w:rsidRPr="00734D11" w:rsidRDefault="00ED04BE" w:rsidP="00FD45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4D11">
        <w:rPr>
          <w:rFonts w:ascii="Arial" w:hAnsi="Arial" w:cs="Arial"/>
          <w:b/>
          <w:bCs/>
          <w:sz w:val="24"/>
          <w:szCs w:val="24"/>
        </w:rPr>
        <w:t>SLT</w:t>
      </w:r>
      <w:r w:rsidRPr="00734D11">
        <w:rPr>
          <w:rFonts w:ascii="Arial" w:hAnsi="Arial" w:cs="Arial"/>
          <w:sz w:val="24"/>
          <w:szCs w:val="24"/>
        </w:rPr>
        <w:t xml:space="preserve"> check all rooms on the staffroom corridor (REMEMBER TO GRAB THE FIRE REGISTER), sensory circuits, blue classrooms and Acorn  </w:t>
      </w:r>
    </w:p>
    <w:p w14:paraId="6EEA0DA5" w14:textId="4DB3816A" w:rsidR="00ED04BE" w:rsidRPr="00734D11" w:rsidRDefault="00B67E06" w:rsidP="00FD45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Office </w:t>
      </w:r>
      <w:r w:rsidR="00ED04BE" w:rsidRPr="00734D11">
        <w:rPr>
          <w:rFonts w:ascii="Arial" w:hAnsi="Arial" w:cs="Arial"/>
          <w:b/>
          <w:bCs/>
          <w:sz w:val="24"/>
          <w:szCs w:val="24"/>
        </w:rPr>
        <w:t>Manager/Nominated Admin Assistant</w:t>
      </w:r>
      <w:r w:rsidR="00ED04BE" w:rsidRPr="00734D11">
        <w:rPr>
          <w:rFonts w:ascii="Arial" w:hAnsi="Arial" w:cs="Arial"/>
          <w:sz w:val="24"/>
          <w:szCs w:val="24"/>
        </w:rPr>
        <w:t xml:space="preserve"> </w:t>
      </w:r>
      <w:r w:rsidR="006F6D85" w:rsidRPr="00734D11">
        <w:rPr>
          <w:rFonts w:ascii="Arial" w:hAnsi="Arial" w:cs="Arial"/>
          <w:sz w:val="24"/>
          <w:szCs w:val="24"/>
        </w:rPr>
        <w:t>sweep</w:t>
      </w:r>
      <w:r w:rsidR="00ED04BE" w:rsidRPr="00734D11">
        <w:rPr>
          <w:rFonts w:ascii="Arial" w:hAnsi="Arial" w:cs="Arial"/>
          <w:sz w:val="24"/>
          <w:szCs w:val="24"/>
        </w:rPr>
        <w:t xml:space="preserve"> the admin area, the hall, cook's kitchen, staff toilets and both green classes and then leave school from there.</w:t>
      </w:r>
    </w:p>
    <w:p w14:paraId="241A5433" w14:textId="112BB000" w:rsidR="00ED04BE" w:rsidRPr="00734D11" w:rsidRDefault="00ED04BE" w:rsidP="00FD45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02323">
        <w:rPr>
          <w:rFonts w:ascii="Arial" w:hAnsi="Arial" w:cs="Arial"/>
          <w:b/>
          <w:bCs/>
          <w:sz w:val="24"/>
          <w:szCs w:val="24"/>
        </w:rPr>
        <w:t>Office staff</w:t>
      </w:r>
      <w:r w:rsidRPr="00734D11">
        <w:rPr>
          <w:rFonts w:ascii="Arial" w:hAnsi="Arial" w:cs="Arial"/>
          <w:sz w:val="24"/>
          <w:szCs w:val="24"/>
        </w:rPr>
        <w:t xml:space="preserve"> take out </w:t>
      </w:r>
      <w:r w:rsidR="00DC0640" w:rsidRPr="00734D11">
        <w:rPr>
          <w:rFonts w:ascii="Arial" w:hAnsi="Arial" w:cs="Arial"/>
          <w:sz w:val="24"/>
          <w:szCs w:val="24"/>
        </w:rPr>
        <w:t>the grab bag</w:t>
      </w:r>
      <w:r w:rsidRPr="00734D11">
        <w:rPr>
          <w:rFonts w:ascii="Arial" w:hAnsi="Arial" w:cs="Arial"/>
          <w:sz w:val="24"/>
          <w:szCs w:val="24"/>
        </w:rPr>
        <w:t xml:space="preserve">, visitor’s </w:t>
      </w:r>
      <w:r w:rsidR="00090966" w:rsidRPr="00734D11">
        <w:rPr>
          <w:rFonts w:ascii="Arial" w:hAnsi="Arial" w:cs="Arial"/>
          <w:sz w:val="24"/>
          <w:szCs w:val="24"/>
        </w:rPr>
        <w:t xml:space="preserve">signing in sheet, </w:t>
      </w:r>
      <w:r w:rsidRPr="00734D11">
        <w:rPr>
          <w:rFonts w:ascii="Arial" w:hAnsi="Arial" w:cs="Arial"/>
          <w:sz w:val="24"/>
          <w:szCs w:val="24"/>
        </w:rPr>
        <w:t>staff signing in board</w:t>
      </w:r>
      <w:r w:rsidR="006D1CEB">
        <w:rPr>
          <w:rFonts w:ascii="Arial" w:hAnsi="Arial" w:cs="Arial"/>
          <w:sz w:val="24"/>
          <w:szCs w:val="24"/>
        </w:rPr>
        <w:t>,</w:t>
      </w:r>
      <w:r w:rsidR="00090966" w:rsidRPr="00734D11">
        <w:rPr>
          <w:rFonts w:ascii="Arial" w:hAnsi="Arial" w:cs="Arial"/>
          <w:sz w:val="24"/>
          <w:szCs w:val="24"/>
        </w:rPr>
        <w:t xml:space="preserve"> </w:t>
      </w:r>
      <w:r w:rsidR="00D567C2" w:rsidRPr="00734D11">
        <w:rPr>
          <w:rFonts w:ascii="Arial" w:hAnsi="Arial" w:cs="Arial"/>
          <w:sz w:val="24"/>
          <w:szCs w:val="24"/>
        </w:rPr>
        <w:t xml:space="preserve">school mobile and </w:t>
      </w:r>
      <w:r w:rsidR="00046D8D" w:rsidRPr="00734D11">
        <w:rPr>
          <w:rFonts w:ascii="Arial" w:hAnsi="Arial" w:cs="Arial"/>
          <w:sz w:val="24"/>
          <w:szCs w:val="24"/>
        </w:rPr>
        <w:t>external gate key.</w:t>
      </w:r>
    </w:p>
    <w:p w14:paraId="211CF9AD" w14:textId="34213AFB" w:rsidR="00ED04BE" w:rsidRPr="00734D11" w:rsidRDefault="00ED04BE" w:rsidP="00FD45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4D11">
        <w:rPr>
          <w:rFonts w:ascii="Arial" w:hAnsi="Arial" w:cs="Arial"/>
          <w:sz w:val="24"/>
          <w:szCs w:val="24"/>
        </w:rPr>
        <w:t xml:space="preserve">Teacher/TA takes out classroom </w:t>
      </w:r>
      <w:r w:rsidR="00D567C2" w:rsidRPr="00734D11">
        <w:rPr>
          <w:rFonts w:ascii="Arial" w:hAnsi="Arial" w:cs="Arial"/>
          <w:sz w:val="24"/>
          <w:szCs w:val="24"/>
        </w:rPr>
        <w:t>Grab bag</w:t>
      </w:r>
      <w:r w:rsidRPr="00734D11">
        <w:rPr>
          <w:rFonts w:ascii="Arial" w:hAnsi="Arial" w:cs="Arial"/>
          <w:sz w:val="24"/>
          <w:szCs w:val="24"/>
        </w:rPr>
        <w:t>.</w:t>
      </w:r>
    </w:p>
    <w:p w14:paraId="63F00F3C" w14:textId="79E5A029" w:rsidR="003622F2" w:rsidRPr="00734D11" w:rsidRDefault="00ED04BE" w:rsidP="00FD45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4D11">
        <w:rPr>
          <w:rFonts w:ascii="Arial" w:hAnsi="Arial" w:cs="Arial"/>
          <w:sz w:val="24"/>
          <w:szCs w:val="24"/>
        </w:rPr>
        <w:t>During community time: All staff meet at the meeting point and support the children.</w:t>
      </w:r>
    </w:p>
    <w:p w14:paraId="4AC4B98C" w14:textId="1E274789" w:rsidR="00ED04BE" w:rsidRPr="00734D11" w:rsidRDefault="00ED04BE" w:rsidP="00FD45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34D11">
        <w:rPr>
          <w:rFonts w:ascii="Arial" w:hAnsi="Arial" w:cs="Arial"/>
          <w:sz w:val="24"/>
          <w:szCs w:val="24"/>
        </w:rPr>
        <w:t>TA’s &amp; other associate staff to support the children in getting to the meeting point.</w:t>
      </w:r>
    </w:p>
    <w:p w14:paraId="04E23988" w14:textId="77777777" w:rsidR="00A41F91" w:rsidRPr="00734D11" w:rsidRDefault="00A41F91" w:rsidP="00FD45EC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734D11">
        <w:rPr>
          <w:rFonts w:ascii="Arial" w:hAnsi="Arial" w:cs="Arial"/>
          <w:sz w:val="24"/>
          <w:szCs w:val="24"/>
        </w:rPr>
        <w:t>Do not re-enter the building until the all-clear is given</w:t>
      </w:r>
    </w:p>
    <w:p w14:paraId="1DD1637B" w14:textId="77777777" w:rsidR="00A41F91" w:rsidRPr="003622F2" w:rsidRDefault="00A41F91" w:rsidP="00A41F91">
      <w:pPr>
        <w:pStyle w:val="ListParagraph"/>
        <w:ind w:left="360"/>
        <w:rPr>
          <w:rFonts w:ascii="Century Gothic" w:hAnsi="Century Gothic"/>
        </w:rPr>
      </w:pPr>
    </w:p>
    <w:p w14:paraId="44A7071E" w14:textId="0D9B775A" w:rsidR="00C5522E" w:rsidRDefault="00C5522E" w:rsidP="00645777">
      <w:pPr>
        <w:autoSpaceDE w:val="0"/>
        <w:autoSpaceDN w:val="0"/>
        <w:adjustRightInd w:val="0"/>
        <w:jc w:val="both"/>
        <w:rPr>
          <w:rFonts w:cs="Arial"/>
          <w:bCs/>
          <w:iCs/>
          <w:sz w:val="24"/>
        </w:rPr>
      </w:pPr>
      <w:r w:rsidRPr="00284255">
        <w:rPr>
          <w:rFonts w:cs="Arial"/>
          <w:b/>
          <w:bCs/>
          <w:sz w:val="24"/>
        </w:rPr>
        <w:t xml:space="preserve">DISABLED PERSONS - </w:t>
      </w:r>
      <w:r w:rsidRPr="00284255">
        <w:rPr>
          <w:rFonts w:cs="Arial"/>
          <w:bCs/>
          <w:iCs/>
          <w:sz w:val="24"/>
        </w:rPr>
        <w:t>If the situation occurs where a member of</w:t>
      </w:r>
      <w:r w:rsidR="00645777">
        <w:rPr>
          <w:rFonts w:cs="Arial"/>
          <w:bCs/>
          <w:iCs/>
          <w:sz w:val="24"/>
        </w:rPr>
        <w:t xml:space="preserve"> </w:t>
      </w:r>
      <w:r w:rsidRPr="00284255">
        <w:rPr>
          <w:rFonts w:cs="Arial"/>
          <w:bCs/>
          <w:iCs/>
          <w:sz w:val="24"/>
        </w:rPr>
        <w:t xml:space="preserve">staff, pupil or </w:t>
      </w:r>
      <w:r w:rsidR="00645777">
        <w:rPr>
          <w:rFonts w:cs="Arial"/>
          <w:bCs/>
          <w:iCs/>
          <w:sz w:val="24"/>
        </w:rPr>
        <w:t>v</w:t>
      </w:r>
      <w:r w:rsidRPr="00284255">
        <w:rPr>
          <w:rFonts w:cs="Arial"/>
          <w:bCs/>
          <w:iCs/>
          <w:sz w:val="24"/>
        </w:rPr>
        <w:t>isitor with a disability needs help in leaving the</w:t>
      </w:r>
      <w:r w:rsidR="00645777">
        <w:rPr>
          <w:rFonts w:cs="Arial"/>
          <w:bCs/>
          <w:iCs/>
          <w:sz w:val="24"/>
        </w:rPr>
        <w:t xml:space="preserve"> </w:t>
      </w:r>
      <w:r w:rsidRPr="00284255">
        <w:rPr>
          <w:rFonts w:cs="Arial"/>
          <w:bCs/>
          <w:iCs/>
          <w:sz w:val="24"/>
        </w:rPr>
        <w:t>premises, the teaching and support staff will ensure that they leave</w:t>
      </w:r>
      <w:r w:rsidR="00645777">
        <w:rPr>
          <w:rFonts w:cs="Arial"/>
          <w:bCs/>
          <w:iCs/>
          <w:sz w:val="24"/>
        </w:rPr>
        <w:t xml:space="preserve"> </w:t>
      </w:r>
      <w:r w:rsidRPr="00284255">
        <w:rPr>
          <w:rFonts w:cs="Arial"/>
          <w:bCs/>
          <w:iCs/>
          <w:sz w:val="24"/>
        </w:rPr>
        <w:t>the building appropriately, preferably via the same exit route as the</w:t>
      </w:r>
      <w:r w:rsidR="00645777">
        <w:rPr>
          <w:rFonts w:cs="Arial"/>
          <w:bCs/>
          <w:iCs/>
          <w:sz w:val="24"/>
        </w:rPr>
        <w:t xml:space="preserve"> </w:t>
      </w:r>
      <w:r w:rsidRPr="00284255">
        <w:rPr>
          <w:rFonts w:cs="Arial"/>
          <w:bCs/>
          <w:iCs/>
          <w:sz w:val="24"/>
        </w:rPr>
        <w:t>rest of the school, however if this is not possible, they will make</w:t>
      </w:r>
      <w:r w:rsidR="00B02171">
        <w:rPr>
          <w:rFonts w:cs="Arial"/>
          <w:bCs/>
          <w:iCs/>
          <w:sz w:val="24"/>
        </w:rPr>
        <w:t xml:space="preserve"> </w:t>
      </w:r>
      <w:r w:rsidRPr="00284255">
        <w:rPr>
          <w:rFonts w:cs="Arial"/>
          <w:bCs/>
          <w:iCs/>
          <w:sz w:val="24"/>
        </w:rPr>
        <w:t xml:space="preserve">their way </w:t>
      </w:r>
      <w:r w:rsidR="00E57C32">
        <w:rPr>
          <w:rFonts w:cs="Arial"/>
          <w:bCs/>
          <w:iCs/>
          <w:sz w:val="24"/>
        </w:rPr>
        <w:t>to</w:t>
      </w:r>
      <w:r w:rsidRPr="00284255">
        <w:rPr>
          <w:rFonts w:cs="Arial"/>
          <w:bCs/>
          <w:iCs/>
          <w:sz w:val="24"/>
        </w:rPr>
        <w:t xml:space="preserve"> the nearest safe exit, and make their way to the</w:t>
      </w:r>
      <w:r w:rsidR="00645777">
        <w:rPr>
          <w:rFonts w:cs="Arial"/>
          <w:bCs/>
          <w:iCs/>
          <w:sz w:val="24"/>
        </w:rPr>
        <w:t xml:space="preserve"> </w:t>
      </w:r>
      <w:r w:rsidRPr="00284255">
        <w:rPr>
          <w:rFonts w:cs="Arial"/>
          <w:bCs/>
          <w:iCs/>
          <w:sz w:val="24"/>
        </w:rPr>
        <w:t>refuge point in the car park, from where they can join the rest of the</w:t>
      </w:r>
      <w:r w:rsidR="00645777">
        <w:rPr>
          <w:rFonts w:cs="Arial"/>
          <w:bCs/>
          <w:iCs/>
          <w:sz w:val="24"/>
        </w:rPr>
        <w:t xml:space="preserve"> </w:t>
      </w:r>
      <w:r w:rsidRPr="00284255">
        <w:rPr>
          <w:rFonts w:cs="Arial"/>
          <w:bCs/>
          <w:iCs/>
          <w:sz w:val="24"/>
        </w:rPr>
        <w:t>school at the assembly point if safe to do so.</w:t>
      </w:r>
    </w:p>
    <w:p w14:paraId="3F4F85CE" w14:textId="77777777" w:rsidR="00CF110D" w:rsidRDefault="00CF110D" w:rsidP="00645777">
      <w:pPr>
        <w:autoSpaceDE w:val="0"/>
        <w:autoSpaceDN w:val="0"/>
        <w:adjustRightInd w:val="0"/>
        <w:jc w:val="both"/>
        <w:rPr>
          <w:rFonts w:cs="Arial"/>
          <w:bCs/>
          <w:iCs/>
          <w:sz w:val="24"/>
        </w:rPr>
      </w:pPr>
    </w:p>
    <w:p w14:paraId="29C0B131" w14:textId="77777777" w:rsidR="00734D11" w:rsidRDefault="00734D11" w:rsidP="00645777">
      <w:pPr>
        <w:autoSpaceDE w:val="0"/>
        <w:autoSpaceDN w:val="0"/>
        <w:adjustRightInd w:val="0"/>
        <w:jc w:val="both"/>
        <w:rPr>
          <w:rFonts w:cs="Arial"/>
          <w:bCs/>
          <w:iCs/>
          <w:sz w:val="24"/>
        </w:rPr>
      </w:pPr>
    </w:p>
    <w:p w14:paraId="2BFDC368" w14:textId="2DC4134A" w:rsidR="00AB1DBA" w:rsidRDefault="00C5522E" w:rsidP="00FD45E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84255">
        <w:rPr>
          <w:rFonts w:ascii="Arial" w:hAnsi="Arial" w:cs="Arial"/>
          <w:b/>
          <w:bCs/>
          <w:sz w:val="24"/>
          <w:szCs w:val="24"/>
        </w:rPr>
        <w:t>ACTION ON DISCOVERING A FIRE</w:t>
      </w:r>
    </w:p>
    <w:p w14:paraId="5A0DD893" w14:textId="77777777" w:rsidR="00AB1DBA" w:rsidRPr="00AB1DBA" w:rsidRDefault="00AB1DBA" w:rsidP="00AB1DBA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4A70721" w14:textId="4B744A89" w:rsidR="00C5522E" w:rsidRPr="00284255" w:rsidRDefault="00C5522E" w:rsidP="00FD45E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84255">
        <w:rPr>
          <w:rFonts w:ascii="Arial" w:hAnsi="Arial" w:cs="Arial"/>
          <w:bCs/>
          <w:iCs/>
          <w:sz w:val="24"/>
          <w:szCs w:val="24"/>
        </w:rPr>
        <w:t>Raise the alarm without delay</w:t>
      </w:r>
      <w:r w:rsidR="007F0E66">
        <w:rPr>
          <w:rFonts w:ascii="Arial" w:hAnsi="Arial" w:cs="Arial"/>
          <w:bCs/>
          <w:iCs/>
          <w:sz w:val="24"/>
          <w:szCs w:val="24"/>
        </w:rPr>
        <w:t xml:space="preserve"> using the </w:t>
      </w:r>
      <w:r w:rsidR="00903AF1" w:rsidRPr="00903AF1">
        <w:rPr>
          <w:rFonts w:ascii="Arial" w:hAnsi="Arial" w:cs="Arial"/>
          <w:bCs/>
          <w:iCs/>
          <w:sz w:val="24"/>
          <w:szCs w:val="24"/>
          <w:lang w:val="en-GB"/>
        </w:rPr>
        <w:t>A126</w:t>
      </w:r>
      <w:r w:rsidR="00903AF1">
        <w:rPr>
          <w:rFonts w:ascii="Arial" w:hAnsi="Arial" w:cs="Arial"/>
          <w:bCs/>
          <w:iCs/>
          <w:sz w:val="24"/>
          <w:szCs w:val="24"/>
          <w:lang w:val="en-GB"/>
        </w:rPr>
        <w:t xml:space="preserve"> </w:t>
      </w:r>
      <w:r w:rsidR="007F0E66">
        <w:rPr>
          <w:rFonts w:ascii="Arial" w:hAnsi="Arial" w:cs="Arial"/>
          <w:bCs/>
          <w:iCs/>
          <w:sz w:val="24"/>
          <w:szCs w:val="24"/>
        </w:rPr>
        <w:t>key</w:t>
      </w:r>
      <w:r w:rsidR="00F80414">
        <w:rPr>
          <w:rFonts w:ascii="Arial" w:hAnsi="Arial" w:cs="Arial"/>
          <w:bCs/>
          <w:iCs/>
          <w:sz w:val="24"/>
          <w:szCs w:val="24"/>
        </w:rPr>
        <w:t xml:space="preserve"> </w:t>
      </w:r>
      <w:r w:rsidR="007F0E66">
        <w:rPr>
          <w:rFonts w:ascii="Arial" w:hAnsi="Arial" w:cs="Arial"/>
          <w:bCs/>
          <w:iCs/>
          <w:sz w:val="24"/>
          <w:szCs w:val="24"/>
        </w:rPr>
        <w:t xml:space="preserve">provided </w:t>
      </w:r>
      <w:r w:rsidR="00384377">
        <w:rPr>
          <w:rFonts w:ascii="Arial" w:hAnsi="Arial" w:cs="Arial"/>
          <w:bCs/>
          <w:iCs/>
          <w:sz w:val="24"/>
          <w:szCs w:val="24"/>
        </w:rPr>
        <w:t xml:space="preserve">to </w:t>
      </w:r>
      <w:r w:rsidR="00903AF1">
        <w:rPr>
          <w:rFonts w:ascii="Arial" w:hAnsi="Arial" w:cs="Arial"/>
          <w:bCs/>
          <w:iCs/>
          <w:sz w:val="24"/>
          <w:szCs w:val="24"/>
        </w:rPr>
        <w:t xml:space="preserve">all </w:t>
      </w:r>
      <w:r w:rsidR="00384377">
        <w:rPr>
          <w:rFonts w:ascii="Arial" w:hAnsi="Arial" w:cs="Arial"/>
          <w:bCs/>
          <w:iCs/>
          <w:sz w:val="24"/>
          <w:szCs w:val="24"/>
        </w:rPr>
        <w:t xml:space="preserve">staff </w:t>
      </w:r>
      <w:r w:rsidR="00071B21">
        <w:rPr>
          <w:rFonts w:ascii="Arial" w:hAnsi="Arial" w:cs="Arial"/>
          <w:bCs/>
          <w:iCs/>
          <w:sz w:val="24"/>
          <w:szCs w:val="24"/>
        </w:rPr>
        <w:t>and visitors</w:t>
      </w:r>
      <w:r w:rsidR="00F54C89">
        <w:rPr>
          <w:rFonts w:ascii="Arial" w:hAnsi="Arial" w:cs="Arial"/>
          <w:bCs/>
          <w:iCs/>
          <w:sz w:val="24"/>
          <w:szCs w:val="24"/>
        </w:rPr>
        <w:t>.</w:t>
      </w:r>
    </w:p>
    <w:p w14:paraId="44A70722" w14:textId="1BC46D96" w:rsidR="00C5522E" w:rsidRPr="00645777" w:rsidRDefault="00C5522E" w:rsidP="00FD45E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 w:rsidRPr="00645777">
        <w:rPr>
          <w:rFonts w:ascii="Arial" w:hAnsi="Arial" w:cs="Arial"/>
          <w:bCs/>
          <w:iCs/>
          <w:sz w:val="24"/>
          <w:szCs w:val="24"/>
        </w:rPr>
        <w:t xml:space="preserve">If trained in the safe operation of the available </w:t>
      </w:r>
      <w:r w:rsidR="00071B21" w:rsidRPr="00645777">
        <w:rPr>
          <w:rFonts w:ascii="Arial" w:hAnsi="Arial" w:cs="Arial"/>
          <w:bCs/>
          <w:iCs/>
          <w:sz w:val="24"/>
          <w:szCs w:val="24"/>
        </w:rPr>
        <w:t>firefighting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5777">
        <w:rPr>
          <w:rFonts w:ascii="Arial" w:hAnsi="Arial" w:cs="Arial"/>
          <w:bCs/>
          <w:iCs/>
          <w:sz w:val="24"/>
          <w:szCs w:val="24"/>
        </w:rPr>
        <w:t>equipment and only if it is safe to do so, attempt to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5777">
        <w:rPr>
          <w:rFonts w:ascii="Arial" w:hAnsi="Arial" w:cs="Arial"/>
          <w:bCs/>
          <w:iCs/>
          <w:sz w:val="24"/>
          <w:szCs w:val="24"/>
        </w:rPr>
        <w:t>extinguish the fire</w:t>
      </w:r>
    </w:p>
    <w:p w14:paraId="44A70723" w14:textId="6B43ACA7" w:rsidR="00C5522E" w:rsidRPr="00645777" w:rsidRDefault="00C5522E" w:rsidP="00FD45E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 w:rsidRPr="00645777">
        <w:rPr>
          <w:rFonts w:ascii="Arial" w:hAnsi="Arial" w:cs="Arial"/>
          <w:bCs/>
          <w:iCs/>
          <w:sz w:val="24"/>
          <w:szCs w:val="24"/>
        </w:rPr>
        <w:t>Report directly to the assembly area, ensuring that you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5777">
        <w:rPr>
          <w:rFonts w:ascii="Arial" w:hAnsi="Arial" w:cs="Arial"/>
          <w:bCs/>
          <w:iCs/>
          <w:sz w:val="24"/>
          <w:szCs w:val="24"/>
        </w:rPr>
        <w:t>sweep any areas you move through for anyone who may still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5777">
        <w:rPr>
          <w:rFonts w:ascii="Arial" w:hAnsi="Arial" w:cs="Arial"/>
          <w:bCs/>
          <w:iCs/>
          <w:sz w:val="24"/>
          <w:szCs w:val="24"/>
        </w:rPr>
        <w:t>be inside</w:t>
      </w:r>
      <w:r w:rsidR="00CB59EB">
        <w:rPr>
          <w:rFonts w:ascii="Arial" w:hAnsi="Arial" w:cs="Arial"/>
          <w:bCs/>
          <w:iCs/>
          <w:sz w:val="24"/>
          <w:szCs w:val="24"/>
        </w:rPr>
        <w:t>.</w:t>
      </w:r>
    </w:p>
    <w:p w14:paraId="44A70724" w14:textId="77777777" w:rsidR="00C5522E" w:rsidRPr="00284255" w:rsidRDefault="00C5522E" w:rsidP="00C5522E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4A70725" w14:textId="77777777" w:rsidR="00C5522E" w:rsidRDefault="00C5522E" w:rsidP="00FD45E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84255">
        <w:rPr>
          <w:rFonts w:ascii="Arial" w:hAnsi="Arial" w:cs="Arial"/>
          <w:b/>
          <w:bCs/>
          <w:sz w:val="24"/>
          <w:szCs w:val="24"/>
        </w:rPr>
        <w:t>SUMMONING THE FIRE &amp; RESCUE SERVICE</w:t>
      </w:r>
    </w:p>
    <w:p w14:paraId="3B2D21AF" w14:textId="77777777" w:rsidR="00AB1DBA" w:rsidRPr="00284255" w:rsidRDefault="00AB1DBA" w:rsidP="00AB1DBA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4A70726" w14:textId="708E1A07" w:rsidR="00C5522E" w:rsidRPr="00645777" w:rsidRDefault="00C5522E" w:rsidP="00FD45E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 w:rsidRPr="00645777">
        <w:rPr>
          <w:rFonts w:ascii="Arial" w:hAnsi="Arial" w:cs="Arial"/>
          <w:bCs/>
          <w:iCs/>
          <w:sz w:val="24"/>
          <w:szCs w:val="24"/>
        </w:rPr>
        <w:t>Your immediate priority is evacuation of the building. If safe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5777">
        <w:rPr>
          <w:rFonts w:ascii="Arial" w:hAnsi="Arial" w:cs="Arial"/>
          <w:bCs/>
          <w:iCs/>
          <w:sz w:val="24"/>
          <w:szCs w:val="24"/>
        </w:rPr>
        <w:t>to do so, a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5777">
        <w:rPr>
          <w:rFonts w:ascii="Arial" w:hAnsi="Arial" w:cs="Arial"/>
          <w:bCs/>
          <w:iCs/>
          <w:sz w:val="24"/>
          <w:szCs w:val="24"/>
        </w:rPr>
        <w:t>member of the office staff will telephone the fire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5777">
        <w:rPr>
          <w:rFonts w:ascii="Arial" w:hAnsi="Arial" w:cs="Arial"/>
          <w:bCs/>
          <w:iCs/>
          <w:sz w:val="24"/>
          <w:szCs w:val="24"/>
        </w:rPr>
        <w:t>and emergency services prior to evacuating the building, or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5777">
        <w:rPr>
          <w:rFonts w:ascii="Arial" w:hAnsi="Arial" w:cs="Arial"/>
          <w:bCs/>
          <w:iCs/>
          <w:sz w:val="24"/>
          <w:szCs w:val="24"/>
        </w:rPr>
        <w:t>the Head Teacher, Member of Senior staff will do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5777">
        <w:rPr>
          <w:rFonts w:ascii="Arial" w:hAnsi="Arial" w:cs="Arial"/>
          <w:bCs/>
          <w:iCs/>
          <w:sz w:val="24"/>
          <w:szCs w:val="24"/>
        </w:rPr>
        <w:t>so, or be instructed to do so from the assembly point.</w:t>
      </w:r>
    </w:p>
    <w:p w14:paraId="44A70727" w14:textId="20BCC515" w:rsidR="00C5522E" w:rsidRPr="00645777" w:rsidRDefault="00C5522E" w:rsidP="00FD45E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 w:rsidRPr="00645777">
        <w:rPr>
          <w:rFonts w:ascii="Arial" w:hAnsi="Arial" w:cs="Arial"/>
          <w:bCs/>
          <w:iCs/>
          <w:sz w:val="24"/>
          <w:szCs w:val="24"/>
        </w:rPr>
        <w:t xml:space="preserve">Upon their arrival, the Head Teacher, Head </w:t>
      </w:r>
      <w:r w:rsidR="00E6042D">
        <w:rPr>
          <w:rFonts w:ascii="Arial" w:hAnsi="Arial" w:cs="Arial"/>
          <w:bCs/>
          <w:iCs/>
          <w:sz w:val="24"/>
          <w:szCs w:val="24"/>
        </w:rPr>
        <w:t>of School o</w:t>
      </w:r>
      <w:r w:rsidRPr="00645777">
        <w:rPr>
          <w:rFonts w:ascii="Arial" w:hAnsi="Arial" w:cs="Arial"/>
          <w:bCs/>
          <w:iCs/>
          <w:sz w:val="24"/>
          <w:szCs w:val="24"/>
        </w:rPr>
        <w:t>r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5777">
        <w:rPr>
          <w:rFonts w:ascii="Arial" w:hAnsi="Arial" w:cs="Arial"/>
          <w:bCs/>
          <w:iCs/>
          <w:sz w:val="24"/>
          <w:szCs w:val="24"/>
        </w:rPr>
        <w:t>person in charge will liaise with the fire service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5777">
        <w:rPr>
          <w:rFonts w:ascii="Arial" w:hAnsi="Arial" w:cs="Arial"/>
          <w:bCs/>
          <w:iCs/>
          <w:sz w:val="24"/>
          <w:szCs w:val="24"/>
        </w:rPr>
        <w:t>representative and hand over any relevant documentation,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5777">
        <w:rPr>
          <w:rFonts w:ascii="Arial" w:hAnsi="Arial" w:cs="Arial"/>
          <w:bCs/>
          <w:iCs/>
          <w:sz w:val="24"/>
          <w:szCs w:val="24"/>
        </w:rPr>
        <w:t>including the fire risk assessment and building risk</w:t>
      </w:r>
    </w:p>
    <w:p w14:paraId="44A70728" w14:textId="1C381013" w:rsidR="00C5522E" w:rsidRPr="00284255" w:rsidRDefault="00C5522E" w:rsidP="00CF110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 w:rsidRPr="00284255">
        <w:rPr>
          <w:rFonts w:ascii="Arial" w:hAnsi="Arial" w:cs="Arial"/>
          <w:bCs/>
          <w:iCs/>
          <w:sz w:val="24"/>
          <w:szCs w:val="24"/>
        </w:rPr>
        <w:lastRenderedPageBreak/>
        <w:t xml:space="preserve">assessments, and plans of the building (in dedicated </w:t>
      </w:r>
      <w:r w:rsidR="00B96B7E" w:rsidRPr="0099293F">
        <w:rPr>
          <w:rFonts w:ascii="Arial" w:hAnsi="Arial" w:cs="Arial"/>
          <w:bCs/>
          <w:iCs/>
          <w:sz w:val="24"/>
          <w:szCs w:val="24"/>
        </w:rPr>
        <w:t xml:space="preserve">essential documents </w:t>
      </w:r>
      <w:r w:rsidRPr="00284255">
        <w:rPr>
          <w:rFonts w:ascii="Arial" w:hAnsi="Arial" w:cs="Arial"/>
          <w:bCs/>
          <w:iCs/>
          <w:sz w:val="24"/>
          <w:szCs w:val="24"/>
        </w:rPr>
        <w:t>folder)</w:t>
      </w:r>
    </w:p>
    <w:p w14:paraId="44A70729" w14:textId="77777777" w:rsidR="00C5522E" w:rsidRPr="00284255" w:rsidRDefault="00C5522E" w:rsidP="00C5522E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</w:rPr>
      </w:pPr>
    </w:p>
    <w:p w14:paraId="44A7072A" w14:textId="50CEB652" w:rsidR="00C5522E" w:rsidRDefault="002F73CD" w:rsidP="00C5522E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 w:rsidR="00C5522E" w:rsidRPr="00284255">
        <w:rPr>
          <w:rFonts w:cs="Arial"/>
          <w:b/>
          <w:bCs/>
          <w:sz w:val="24"/>
        </w:rPr>
        <w:t>4. ROLL-CALL</w:t>
      </w:r>
    </w:p>
    <w:p w14:paraId="544B93BC" w14:textId="77777777" w:rsidR="00AB1DBA" w:rsidRPr="00284255" w:rsidRDefault="00AB1DBA" w:rsidP="00C5522E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44A7072B" w14:textId="77777777" w:rsidR="00C130E4" w:rsidRDefault="00C130E4" w:rsidP="00FD45E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The </w:t>
      </w:r>
      <w:r w:rsidR="00363F83">
        <w:rPr>
          <w:rFonts w:ascii="Arial" w:hAnsi="Arial" w:cs="Arial"/>
          <w:bCs/>
          <w:iCs/>
          <w:sz w:val="24"/>
          <w:szCs w:val="24"/>
        </w:rPr>
        <w:t xml:space="preserve">person in charge of the class will bring the class grab bag </w:t>
      </w:r>
      <w:r>
        <w:rPr>
          <w:rFonts w:ascii="Arial" w:hAnsi="Arial" w:cs="Arial"/>
          <w:bCs/>
          <w:iCs/>
          <w:sz w:val="24"/>
          <w:szCs w:val="24"/>
        </w:rPr>
        <w:t>(</w:t>
      </w:r>
      <w:r w:rsidR="00363F83">
        <w:rPr>
          <w:rFonts w:ascii="Arial" w:hAnsi="Arial" w:cs="Arial"/>
          <w:bCs/>
          <w:iCs/>
          <w:sz w:val="24"/>
          <w:szCs w:val="24"/>
        </w:rPr>
        <w:t>which contains the class register</w:t>
      </w:r>
      <w:r>
        <w:rPr>
          <w:rFonts w:ascii="Arial" w:hAnsi="Arial" w:cs="Arial"/>
          <w:bCs/>
          <w:iCs/>
          <w:sz w:val="24"/>
          <w:szCs w:val="24"/>
        </w:rPr>
        <w:t>)</w:t>
      </w:r>
      <w:r w:rsidR="00363F83">
        <w:rPr>
          <w:rFonts w:ascii="Arial" w:hAnsi="Arial" w:cs="Arial"/>
          <w:bCs/>
          <w:iCs/>
          <w:sz w:val="24"/>
          <w:szCs w:val="24"/>
        </w:rPr>
        <w:t xml:space="preserve"> with them to</w:t>
      </w:r>
      <w:r w:rsidR="00C5522E" w:rsidRPr="00645777">
        <w:rPr>
          <w:rFonts w:ascii="Arial" w:hAnsi="Arial" w:cs="Arial"/>
          <w:bCs/>
          <w:iCs/>
          <w:sz w:val="24"/>
          <w:szCs w:val="24"/>
        </w:rPr>
        <w:t xml:space="preserve"> the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="00C5522E" w:rsidRPr="00645777">
        <w:rPr>
          <w:rFonts w:ascii="Arial" w:hAnsi="Arial" w:cs="Arial"/>
          <w:bCs/>
          <w:iCs/>
          <w:sz w:val="24"/>
          <w:szCs w:val="24"/>
        </w:rPr>
        <w:t>assembly point, and they will call the register and double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="00C5522E" w:rsidRPr="00645777">
        <w:rPr>
          <w:rFonts w:ascii="Arial" w:hAnsi="Arial" w:cs="Arial"/>
          <w:bCs/>
          <w:iCs/>
          <w:sz w:val="24"/>
          <w:szCs w:val="24"/>
        </w:rPr>
        <w:t xml:space="preserve">check numbers to ensure that no </w:t>
      </w:r>
      <w:r>
        <w:rPr>
          <w:rFonts w:ascii="Arial" w:hAnsi="Arial" w:cs="Arial"/>
          <w:bCs/>
          <w:iCs/>
          <w:sz w:val="24"/>
          <w:szCs w:val="24"/>
        </w:rPr>
        <w:t>pupils are</w:t>
      </w:r>
      <w:r w:rsidR="00C5522E" w:rsidRPr="00645777">
        <w:rPr>
          <w:rFonts w:ascii="Arial" w:hAnsi="Arial" w:cs="Arial"/>
          <w:bCs/>
          <w:iCs/>
          <w:sz w:val="24"/>
          <w:szCs w:val="24"/>
        </w:rPr>
        <w:t xml:space="preserve"> left inside the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="00C5522E" w:rsidRPr="00645777">
        <w:rPr>
          <w:rFonts w:ascii="Arial" w:hAnsi="Arial" w:cs="Arial"/>
          <w:bCs/>
          <w:iCs/>
          <w:sz w:val="24"/>
          <w:szCs w:val="24"/>
        </w:rPr>
        <w:t xml:space="preserve">building. </w:t>
      </w:r>
    </w:p>
    <w:p w14:paraId="44A7072C" w14:textId="0EE416D3" w:rsidR="00C130E4" w:rsidRDefault="00C5522E" w:rsidP="00FD45E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strike/>
          <w:sz w:val="24"/>
          <w:szCs w:val="24"/>
        </w:rPr>
      </w:pPr>
      <w:r w:rsidRPr="00645777">
        <w:rPr>
          <w:rFonts w:ascii="Arial" w:hAnsi="Arial" w:cs="Arial"/>
          <w:bCs/>
          <w:iCs/>
          <w:sz w:val="24"/>
          <w:szCs w:val="24"/>
        </w:rPr>
        <w:t xml:space="preserve">The </w:t>
      </w:r>
      <w:r w:rsidR="00363F83">
        <w:rPr>
          <w:rFonts w:ascii="Arial" w:hAnsi="Arial" w:cs="Arial"/>
          <w:bCs/>
          <w:iCs/>
          <w:sz w:val="24"/>
          <w:szCs w:val="24"/>
        </w:rPr>
        <w:t xml:space="preserve">office staff will bring the </w:t>
      </w:r>
      <w:r w:rsidR="00C130E4">
        <w:rPr>
          <w:rFonts w:ascii="Arial" w:hAnsi="Arial" w:cs="Arial"/>
          <w:bCs/>
          <w:iCs/>
          <w:sz w:val="24"/>
          <w:szCs w:val="24"/>
        </w:rPr>
        <w:t xml:space="preserve">school mobile, </w:t>
      </w:r>
      <w:r w:rsidR="00A57D5D">
        <w:rPr>
          <w:rFonts w:ascii="Arial" w:hAnsi="Arial" w:cs="Arial"/>
          <w:bCs/>
          <w:iCs/>
          <w:sz w:val="24"/>
          <w:szCs w:val="24"/>
        </w:rPr>
        <w:t>v</w:t>
      </w:r>
      <w:r w:rsidR="00C130E4">
        <w:rPr>
          <w:rFonts w:ascii="Arial" w:hAnsi="Arial" w:cs="Arial"/>
          <w:bCs/>
          <w:iCs/>
          <w:sz w:val="24"/>
          <w:szCs w:val="24"/>
        </w:rPr>
        <w:t xml:space="preserve">isitors </w:t>
      </w:r>
      <w:r w:rsidR="00EE5E41">
        <w:rPr>
          <w:rFonts w:ascii="Arial" w:hAnsi="Arial" w:cs="Arial"/>
          <w:bCs/>
          <w:iCs/>
          <w:sz w:val="24"/>
          <w:szCs w:val="24"/>
        </w:rPr>
        <w:t xml:space="preserve">signing in </w:t>
      </w:r>
      <w:r w:rsidR="00C130E4">
        <w:rPr>
          <w:rFonts w:ascii="Arial" w:hAnsi="Arial" w:cs="Arial"/>
          <w:bCs/>
          <w:iCs/>
          <w:sz w:val="24"/>
          <w:szCs w:val="24"/>
        </w:rPr>
        <w:t>bo</w:t>
      </w:r>
      <w:r w:rsidR="00845DD0">
        <w:rPr>
          <w:rFonts w:ascii="Arial" w:hAnsi="Arial" w:cs="Arial"/>
          <w:bCs/>
          <w:iCs/>
          <w:sz w:val="24"/>
          <w:szCs w:val="24"/>
        </w:rPr>
        <w:t>ard</w:t>
      </w:r>
      <w:r w:rsidR="00A57D5D">
        <w:rPr>
          <w:rFonts w:ascii="Arial" w:hAnsi="Arial" w:cs="Arial"/>
          <w:bCs/>
          <w:iCs/>
          <w:sz w:val="24"/>
          <w:szCs w:val="24"/>
        </w:rPr>
        <w:t>, admin s</w:t>
      </w:r>
      <w:r w:rsidR="00363F83">
        <w:rPr>
          <w:rFonts w:ascii="Arial" w:hAnsi="Arial" w:cs="Arial"/>
          <w:bCs/>
          <w:iCs/>
          <w:sz w:val="24"/>
          <w:szCs w:val="24"/>
        </w:rPr>
        <w:t xml:space="preserve">taff </w:t>
      </w:r>
      <w:r w:rsidR="00A57D5D">
        <w:rPr>
          <w:rFonts w:ascii="Arial" w:hAnsi="Arial" w:cs="Arial"/>
          <w:bCs/>
          <w:iCs/>
          <w:sz w:val="24"/>
          <w:szCs w:val="24"/>
        </w:rPr>
        <w:t>f</w:t>
      </w:r>
      <w:r w:rsidR="00363F83">
        <w:rPr>
          <w:rFonts w:ascii="Arial" w:hAnsi="Arial" w:cs="Arial"/>
          <w:bCs/>
          <w:iCs/>
          <w:sz w:val="24"/>
          <w:szCs w:val="24"/>
        </w:rPr>
        <w:t xml:space="preserve">ire </w:t>
      </w:r>
      <w:r w:rsidR="00A57D5D">
        <w:rPr>
          <w:rFonts w:ascii="Arial" w:hAnsi="Arial" w:cs="Arial"/>
          <w:bCs/>
          <w:iCs/>
          <w:sz w:val="24"/>
          <w:szCs w:val="24"/>
        </w:rPr>
        <w:t>b</w:t>
      </w:r>
      <w:r w:rsidR="00363F83">
        <w:rPr>
          <w:rFonts w:ascii="Arial" w:hAnsi="Arial" w:cs="Arial"/>
          <w:bCs/>
          <w:iCs/>
          <w:sz w:val="24"/>
          <w:szCs w:val="24"/>
        </w:rPr>
        <w:t>oard</w:t>
      </w:r>
      <w:r w:rsidR="00A57D5D">
        <w:rPr>
          <w:rFonts w:ascii="Arial" w:hAnsi="Arial" w:cs="Arial"/>
          <w:bCs/>
          <w:iCs/>
          <w:sz w:val="24"/>
          <w:szCs w:val="24"/>
        </w:rPr>
        <w:t xml:space="preserve"> </w:t>
      </w:r>
      <w:r w:rsidR="00A57D5D" w:rsidRPr="00160482">
        <w:rPr>
          <w:rFonts w:ascii="Arial" w:hAnsi="Arial" w:cs="Arial"/>
          <w:bCs/>
          <w:iCs/>
          <w:sz w:val="24"/>
          <w:szCs w:val="24"/>
        </w:rPr>
        <w:t xml:space="preserve">and </w:t>
      </w:r>
      <w:r w:rsidR="00CC7C6A" w:rsidRPr="00160482">
        <w:rPr>
          <w:rFonts w:ascii="Arial" w:hAnsi="Arial" w:cs="Arial"/>
          <w:bCs/>
          <w:iCs/>
          <w:sz w:val="24"/>
          <w:szCs w:val="24"/>
        </w:rPr>
        <w:t>staffroom fire board</w:t>
      </w:r>
      <w:r w:rsidR="00C130E4" w:rsidRPr="00160482">
        <w:rPr>
          <w:rFonts w:ascii="Arial" w:hAnsi="Arial" w:cs="Arial"/>
          <w:bCs/>
          <w:iCs/>
          <w:sz w:val="24"/>
          <w:szCs w:val="24"/>
        </w:rPr>
        <w:t xml:space="preserve"> </w:t>
      </w:r>
      <w:r w:rsidR="00C130E4">
        <w:rPr>
          <w:rFonts w:ascii="Arial" w:hAnsi="Arial" w:cs="Arial"/>
          <w:bCs/>
          <w:iCs/>
          <w:sz w:val="24"/>
          <w:szCs w:val="24"/>
        </w:rPr>
        <w:t xml:space="preserve">as they exit </w:t>
      </w:r>
      <w:r w:rsidR="00363F83">
        <w:rPr>
          <w:rFonts w:ascii="Arial" w:hAnsi="Arial" w:cs="Arial"/>
          <w:bCs/>
          <w:iCs/>
          <w:sz w:val="24"/>
          <w:szCs w:val="24"/>
        </w:rPr>
        <w:t>the building</w:t>
      </w:r>
      <w:r w:rsidR="00070A4F">
        <w:rPr>
          <w:rFonts w:ascii="Arial" w:hAnsi="Arial" w:cs="Arial"/>
          <w:bCs/>
          <w:iCs/>
          <w:sz w:val="24"/>
          <w:szCs w:val="24"/>
        </w:rPr>
        <w:t xml:space="preserve">. </w:t>
      </w:r>
      <w:r w:rsidR="00363F83" w:rsidRPr="00070A4F">
        <w:rPr>
          <w:rFonts w:ascii="Arial" w:hAnsi="Arial" w:cs="Arial"/>
          <w:bCs/>
          <w:iCs/>
          <w:strike/>
          <w:sz w:val="24"/>
          <w:szCs w:val="24"/>
        </w:rPr>
        <w:t xml:space="preserve"> </w:t>
      </w:r>
    </w:p>
    <w:p w14:paraId="386CA1F9" w14:textId="39E68F33" w:rsidR="00070A4F" w:rsidRPr="00070A4F" w:rsidRDefault="00070A4F" w:rsidP="00FD45E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strike/>
          <w:color w:val="FF0000"/>
          <w:sz w:val="24"/>
          <w:szCs w:val="24"/>
        </w:rPr>
      </w:pPr>
      <w:r w:rsidRPr="0099293F">
        <w:rPr>
          <w:rFonts w:ascii="Arial" w:hAnsi="Arial" w:cs="Arial"/>
          <w:bCs/>
          <w:iCs/>
          <w:sz w:val="24"/>
          <w:szCs w:val="24"/>
        </w:rPr>
        <w:t xml:space="preserve">The </w:t>
      </w:r>
      <w:r w:rsidRPr="00160482">
        <w:rPr>
          <w:rFonts w:ascii="Arial" w:hAnsi="Arial" w:cs="Arial"/>
          <w:bCs/>
          <w:iCs/>
          <w:sz w:val="24"/>
          <w:szCs w:val="24"/>
        </w:rPr>
        <w:t xml:space="preserve">office staff will then perform a roll call to ensure all staff and visitors are accounted for. </w:t>
      </w:r>
    </w:p>
    <w:p w14:paraId="44A7072E" w14:textId="77777777" w:rsidR="00991AC7" w:rsidRPr="00645777" w:rsidRDefault="00991AC7" w:rsidP="00991AC7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</w:p>
    <w:p w14:paraId="44A70730" w14:textId="77777777" w:rsidR="00363F83" w:rsidRDefault="00363F83" w:rsidP="00C5522E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44A70731" w14:textId="253553EA" w:rsidR="00C5522E" w:rsidRDefault="002F73CD" w:rsidP="00C5522E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 w:rsidR="00C5522E" w:rsidRPr="00284255">
        <w:rPr>
          <w:rFonts w:cs="Arial"/>
          <w:b/>
          <w:bCs/>
          <w:sz w:val="24"/>
        </w:rPr>
        <w:t>5. FIRE DRILLS</w:t>
      </w:r>
    </w:p>
    <w:p w14:paraId="1263FDFA" w14:textId="77777777" w:rsidR="00AB1DBA" w:rsidRDefault="00AB1DBA" w:rsidP="00C5522E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44A70732" w14:textId="084DA91E" w:rsidR="00C5522E" w:rsidRPr="00284255" w:rsidRDefault="00C5522E" w:rsidP="00CF110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 w:rsidRPr="00284255">
        <w:rPr>
          <w:rFonts w:ascii="Arial" w:hAnsi="Arial" w:cs="Arial"/>
          <w:bCs/>
          <w:iCs/>
          <w:sz w:val="24"/>
          <w:szCs w:val="24"/>
        </w:rPr>
        <w:t xml:space="preserve">Fire drills are carried out each half term </w:t>
      </w:r>
      <w:r w:rsidR="00C130E4">
        <w:rPr>
          <w:rFonts w:ascii="Arial" w:hAnsi="Arial" w:cs="Arial"/>
          <w:bCs/>
          <w:iCs/>
          <w:sz w:val="24"/>
          <w:szCs w:val="24"/>
        </w:rPr>
        <w:t xml:space="preserve">by the Site </w:t>
      </w:r>
      <w:r w:rsidR="005A25B0">
        <w:rPr>
          <w:rFonts w:ascii="Arial" w:hAnsi="Arial" w:cs="Arial"/>
          <w:bCs/>
          <w:iCs/>
          <w:sz w:val="24"/>
          <w:szCs w:val="24"/>
        </w:rPr>
        <w:t>Manager</w:t>
      </w:r>
      <w:r w:rsidR="00C130E4">
        <w:rPr>
          <w:rFonts w:ascii="Arial" w:hAnsi="Arial" w:cs="Arial"/>
          <w:bCs/>
          <w:iCs/>
          <w:sz w:val="24"/>
          <w:szCs w:val="24"/>
        </w:rPr>
        <w:t xml:space="preserve">, </w:t>
      </w:r>
      <w:r w:rsidRPr="00284255">
        <w:rPr>
          <w:rFonts w:ascii="Arial" w:hAnsi="Arial" w:cs="Arial"/>
          <w:bCs/>
          <w:iCs/>
          <w:sz w:val="24"/>
          <w:szCs w:val="24"/>
        </w:rPr>
        <w:t>and logged in the fire log</w:t>
      </w:r>
      <w:r w:rsid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84255">
        <w:rPr>
          <w:rFonts w:ascii="Arial" w:hAnsi="Arial" w:cs="Arial"/>
          <w:bCs/>
          <w:iCs/>
          <w:sz w:val="24"/>
          <w:szCs w:val="24"/>
        </w:rPr>
        <w:t>book. Staff are often warned in advance of these drills but</w:t>
      </w:r>
      <w:r w:rsid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84255">
        <w:rPr>
          <w:rFonts w:ascii="Arial" w:hAnsi="Arial" w:cs="Arial"/>
          <w:bCs/>
          <w:iCs/>
          <w:sz w:val="24"/>
          <w:szCs w:val="24"/>
        </w:rPr>
        <w:t>sometimes are not to maintain authenticity and reduce</w:t>
      </w:r>
      <w:r w:rsid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84255">
        <w:rPr>
          <w:rFonts w:ascii="Arial" w:hAnsi="Arial" w:cs="Arial"/>
          <w:bCs/>
          <w:iCs/>
          <w:sz w:val="24"/>
          <w:szCs w:val="24"/>
        </w:rPr>
        <w:t>complacency.</w:t>
      </w:r>
    </w:p>
    <w:p w14:paraId="44A70733" w14:textId="77777777" w:rsidR="00C5522E" w:rsidRPr="00284255" w:rsidRDefault="00C5522E" w:rsidP="00C5522E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</w:p>
    <w:p w14:paraId="00E8EDA7" w14:textId="17EE1A33" w:rsidR="003D56CA" w:rsidRPr="00284255" w:rsidRDefault="002F73CD" w:rsidP="00C5522E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 w:rsidR="00C5522E" w:rsidRPr="00284255">
        <w:rPr>
          <w:rFonts w:cs="Arial"/>
          <w:b/>
          <w:bCs/>
          <w:sz w:val="24"/>
        </w:rPr>
        <w:t xml:space="preserve">6. </w:t>
      </w:r>
      <w:r w:rsidR="000B3ACC">
        <w:rPr>
          <w:rFonts w:cs="Arial"/>
          <w:b/>
          <w:bCs/>
          <w:sz w:val="24"/>
        </w:rPr>
        <w:t>SENIOR LEADERS</w:t>
      </w:r>
      <w:r w:rsidR="00AB1DBA">
        <w:rPr>
          <w:rFonts w:cs="Arial"/>
          <w:b/>
          <w:bCs/>
          <w:sz w:val="24"/>
        </w:rPr>
        <w:t>/TEACHER</w:t>
      </w:r>
      <w:r w:rsidR="003D56CA">
        <w:rPr>
          <w:rFonts w:cs="Arial"/>
          <w:b/>
          <w:bCs/>
          <w:sz w:val="24"/>
        </w:rPr>
        <w:t>S</w:t>
      </w:r>
    </w:p>
    <w:p w14:paraId="733BC0B6" w14:textId="39B68588" w:rsidR="003D56CA" w:rsidRPr="00220300" w:rsidRDefault="003D56CA" w:rsidP="00FD45E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Whilst </w:t>
      </w:r>
      <w:r w:rsidR="00C5522E" w:rsidRPr="00645777">
        <w:rPr>
          <w:rFonts w:ascii="Arial" w:hAnsi="Arial" w:cs="Arial"/>
          <w:bCs/>
          <w:iCs/>
          <w:sz w:val="24"/>
          <w:szCs w:val="24"/>
        </w:rPr>
        <w:t>exiting the building</w:t>
      </w:r>
      <w:r w:rsidR="00943E63">
        <w:rPr>
          <w:rFonts w:ascii="Arial" w:hAnsi="Arial" w:cs="Arial"/>
          <w:bCs/>
          <w:iCs/>
          <w:sz w:val="24"/>
          <w:szCs w:val="24"/>
        </w:rPr>
        <w:t xml:space="preserve"> Senior Leaders to </w:t>
      </w:r>
      <w:r w:rsidR="00912284">
        <w:rPr>
          <w:rFonts w:ascii="Arial" w:hAnsi="Arial" w:cs="Arial"/>
          <w:bCs/>
          <w:iCs/>
          <w:sz w:val="24"/>
          <w:szCs w:val="24"/>
        </w:rPr>
        <w:t xml:space="preserve">sweep </w:t>
      </w:r>
      <w:r w:rsidR="00C5522E" w:rsidRPr="00645777">
        <w:rPr>
          <w:rFonts w:ascii="Arial" w:hAnsi="Arial" w:cs="Arial"/>
          <w:bCs/>
          <w:iCs/>
          <w:sz w:val="24"/>
          <w:szCs w:val="24"/>
        </w:rPr>
        <w:t xml:space="preserve">the </w:t>
      </w:r>
      <w:r w:rsidR="00220300">
        <w:rPr>
          <w:rFonts w:ascii="Arial" w:hAnsi="Arial" w:cs="Arial"/>
          <w:bCs/>
          <w:iCs/>
          <w:sz w:val="24"/>
          <w:szCs w:val="24"/>
        </w:rPr>
        <w:t xml:space="preserve">allocated </w:t>
      </w:r>
      <w:r w:rsidR="00C5522E" w:rsidRPr="00645777">
        <w:rPr>
          <w:rFonts w:ascii="Arial" w:hAnsi="Arial" w:cs="Arial"/>
          <w:bCs/>
          <w:iCs/>
          <w:sz w:val="24"/>
          <w:szCs w:val="24"/>
        </w:rPr>
        <w:t>areas to ensure that all occupants have evacuated.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44A70736" w14:textId="77777777" w:rsidR="00C5522E" w:rsidRPr="00645777" w:rsidRDefault="00C5522E" w:rsidP="00FD45E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 w:rsidRPr="00645777">
        <w:rPr>
          <w:rFonts w:ascii="Arial" w:hAnsi="Arial" w:cs="Arial"/>
          <w:bCs/>
          <w:iCs/>
          <w:sz w:val="24"/>
          <w:szCs w:val="24"/>
        </w:rPr>
        <w:t>Never open a door if you suspect that there may be a fire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5777">
        <w:rPr>
          <w:rFonts w:ascii="Arial" w:hAnsi="Arial" w:cs="Arial"/>
          <w:bCs/>
          <w:iCs/>
          <w:sz w:val="24"/>
          <w:szCs w:val="24"/>
        </w:rPr>
        <w:t>beyond it. If in doubt, check the door with the back of your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5777">
        <w:rPr>
          <w:rFonts w:ascii="Arial" w:hAnsi="Arial" w:cs="Arial"/>
          <w:bCs/>
          <w:iCs/>
          <w:sz w:val="24"/>
          <w:szCs w:val="24"/>
        </w:rPr>
        <w:t>hand.</w:t>
      </w:r>
    </w:p>
    <w:p w14:paraId="44A70737" w14:textId="77777777" w:rsidR="00C5522E" w:rsidRPr="00645777" w:rsidRDefault="00C5522E" w:rsidP="00FD45E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 w:rsidRPr="00645777">
        <w:rPr>
          <w:rFonts w:ascii="Arial" w:hAnsi="Arial" w:cs="Arial"/>
          <w:bCs/>
          <w:iCs/>
          <w:sz w:val="24"/>
          <w:szCs w:val="24"/>
        </w:rPr>
        <w:t>If you encounter any persons present, they should be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5777">
        <w:rPr>
          <w:rFonts w:ascii="Arial" w:hAnsi="Arial" w:cs="Arial"/>
          <w:bCs/>
          <w:iCs/>
          <w:sz w:val="24"/>
          <w:szCs w:val="24"/>
        </w:rPr>
        <w:t>instructed to evacuate immediately. All visitors and members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5777">
        <w:rPr>
          <w:rFonts w:ascii="Arial" w:hAnsi="Arial" w:cs="Arial"/>
          <w:bCs/>
          <w:iCs/>
          <w:sz w:val="24"/>
          <w:szCs w:val="24"/>
        </w:rPr>
        <w:t>of the general public should be ushered to an exit – not just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5777">
        <w:rPr>
          <w:rFonts w:ascii="Arial" w:hAnsi="Arial" w:cs="Arial"/>
          <w:bCs/>
          <w:iCs/>
          <w:sz w:val="24"/>
          <w:szCs w:val="24"/>
        </w:rPr>
        <w:t>pointed in the general direction of one</w:t>
      </w:r>
    </w:p>
    <w:p w14:paraId="44A70738" w14:textId="4665E0F1" w:rsidR="00C5522E" w:rsidRPr="00645777" w:rsidRDefault="00C5522E" w:rsidP="00FD45E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 w:rsidRPr="00645777">
        <w:rPr>
          <w:rFonts w:ascii="Arial" w:hAnsi="Arial" w:cs="Arial"/>
          <w:bCs/>
          <w:iCs/>
          <w:sz w:val="24"/>
          <w:szCs w:val="24"/>
        </w:rPr>
        <w:t>Do not delay your own evacuation if you encounter</w:t>
      </w:r>
      <w:r w:rsidR="00645777" w:rsidRP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45777">
        <w:rPr>
          <w:rFonts w:ascii="Arial" w:hAnsi="Arial" w:cs="Arial"/>
          <w:bCs/>
          <w:iCs/>
          <w:sz w:val="24"/>
          <w:szCs w:val="24"/>
        </w:rPr>
        <w:t>somebody who refuses to leave</w:t>
      </w:r>
      <w:r w:rsidR="002058EE">
        <w:rPr>
          <w:rFonts w:ascii="Arial" w:hAnsi="Arial" w:cs="Arial"/>
          <w:bCs/>
          <w:iCs/>
          <w:sz w:val="24"/>
          <w:szCs w:val="24"/>
        </w:rPr>
        <w:t xml:space="preserve"> but exit and report to a Fire Warden at the assembly point</w:t>
      </w:r>
      <w:r w:rsidR="00854F05">
        <w:rPr>
          <w:rFonts w:ascii="Arial" w:hAnsi="Arial" w:cs="Arial"/>
          <w:bCs/>
          <w:iCs/>
          <w:sz w:val="24"/>
          <w:szCs w:val="24"/>
        </w:rPr>
        <w:t>.</w:t>
      </w:r>
    </w:p>
    <w:p w14:paraId="44A70739" w14:textId="38A4F13F" w:rsidR="00C5522E" w:rsidRPr="00645777" w:rsidRDefault="00C5522E" w:rsidP="00FD45E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 w:rsidRPr="00645777">
        <w:rPr>
          <w:rFonts w:ascii="Arial" w:hAnsi="Arial" w:cs="Arial"/>
          <w:bCs/>
          <w:iCs/>
          <w:sz w:val="24"/>
          <w:szCs w:val="24"/>
        </w:rPr>
        <w:t xml:space="preserve">Brief the </w:t>
      </w:r>
      <w:r w:rsidR="00664262">
        <w:rPr>
          <w:rFonts w:ascii="Arial" w:hAnsi="Arial" w:cs="Arial"/>
          <w:bCs/>
          <w:iCs/>
          <w:sz w:val="24"/>
          <w:szCs w:val="24"/>
        </w:rPr>
        <w:t>Head of School</w:t>
      </w:r>
      <w:r w:rsidRPr="00645777">
        <w:rPr>
          <w:rFonts w:ascii="Arial" w:hAnsi="Arial" w:cs="Arial"/>
          <w:bCs/>
          <w:iCs/>
          <w:sz w:val="24"/>
          <w:szCs w:val="24"/>
        </w:rPr>
        <w:t xml:space="preserve"> and in their absence</w:t>
      </w:r>
      <w:r w:rsidR="00664262">
        <w:rPr>
          <w:rFonts w:ascii="Arial" w:hAnsi="Arial" w:cs="Arial"/>
          <w:bCs/>
          <w:iCs/>
          <w:sz w:val="24"/>
          <w:szCs w:val="24"/>
        </w:rPr>
        <w:t>, a Senior Leader,</w:t>
      </w:r>
      <w:r w:rsidRPr="00645777">
        <w:rPr>
          <w:rFonts w:ascii="Arial" w:hAnsi="Arial" w:cs="Arial"/>
          <w:bCs/>
          <w:iCs/>
          <w:sz w:val="24"/>
          <w:szCs w:val="24"/>
        </w:rPr>
        <w:t xml:space="preserve"> upon your arrival at the assembly area.</w:t>
      </w:r>
    </w:p>
    <w:p w14:paraId="44A7073A" w14:textId="77777777" w:rsidR="00C5522E" w:rsidRPr="00284255" w:rsidRDefault="00C5522E" w:rsidP="00C5522E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4A7073B" w14:textId="5810BEEA" w:rsidR="00C5522E" w:rsidRDefault="004C7697" w:rsidP="00C5522E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 w:rsidR="00C5522E" w:rsidRPr="00284255">
        <w:rPr>
          <w:rFonts w:cs="Arial"/>
          <w:b/>
          <w:bCs/>
          <w:sz w:val="24"/>
        </w:rPr>
        <w:t>7. STAFF ABSENCES</w:t>
      </w:r>
    </w:p>
    <w:p w14:paraId="5F7C9B4F" w14:textId="77777777" w:rsidR="004C7697" w:rsidRPr="00284255" w:rsidRDefault="004C7697" w:rsidP="00C5522E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44A7073C" w14:textId="77777777" w:rsidR="00C5522E" w:rsidRPr="00284255" w:rsidRDefault="00C5522E" w:rsidP="00CF110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 w:rsidRPr="00284255">
        <w:rPr>
          <w:rFonts w:ascii="Arial" w:hAnsi="Arial" w:cs="Arial"/>
          <w:bCs/>
          <w:iCs/>
          <w:sz w:val="24"/>
          <w:szCs w:val="24"/>
        </w:rPr>
        <w:t>Should any member of staff be absent, their duties in evacuating</w:t>
      </w:r>
      <w:r w:rsid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84255">
        <w:rPr>
          <w:rFonts w:ascii="Arial" w:hAnsi="Arial" w:cs="Arial"/>
          <w:bCs/>
          <w:iCs/>
          <w:sz w:val="24"/>
          <w:szCs w:val="24"/>
        </w:rPr>
        <w:t>the children in their care from the building will be undertaken by the</w:t>
      </w:r>
      <w:r w:rsid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84255">
        <w:rPr>
          <w:rFonts w:ascii="Arial" w:hAnsi="Arial" w:cs="Arial"/>
          <w:bCs/>
          <w:iCs/>
          <w:sz w:val="24"/>
          <w:szCs w:val="24"/>
        </w:rPr>
        <w:t>teacher or adult in charge of the class. Supply staff will also be</w:t>
      </w:r>
      <w:r w:rsid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84255">
        <w:rPr>
          <w:rFonts w:ascii="Arial" w:hAnsi="Arial" w:cs="Arial"/>
          <w:bCs/>
          <w:iCs/>
          <w:sz w:val="24"/>
          <w:szCs w:val="24"/>
        </w:rPr>
        <w:t>required to sweep any areas they pass through for personnel as</w:t>
      </w:r>
      <w:r w:rsid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84255">
        <w:rPr>
          <w:rFonts w:ascii="Arial" w:hAnsi="Arial" w:cs="Arial"/>
          <w:bCs/>
          <w:iCs/>
          <w:sz w:val="24"/>
          <w:szCs w:val="24"/>
        </w:rPr>
        <w:t>they exit the building.</w:t>
      </w:r>
    </w:p>
    <w:p w14:paraId="44A7073D" w14:textId="77777777" w:rsidR="00C5522E" w:rsidRPr="00284255" w:rsidRDefault="00C5522E" w:rsidP="00C5522E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4A7073E" w14:textId="4A5F03BC" w:rsidR="00C5522E" w:rsidRDefault="004C7697" w:rsidP="00C5522E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 w:rsidR="00C5522E" w:rsidRPr="00284255">
        <w:rPr>
          <w:rFonts w:cs="Arial"/>
          <w:b/>
          <w:bCs/>
          <w:sz w:val="24"/>
        </w:rPr>
        <w:t>8. VISITORS AND CONTRACTORS</w:t>
      </w:r>
    </w:p>
    <w:p w14:paraId="56713C1A" w14:textId="77777777" w:rsidR="004C7697" w:rsidRPr="00284255" w:rsidRDefault="004C7697" w:rsidP="00C5522E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44A7073F" w14:textId="77777777" w:rsidR="00C5522E" w:rsidRPr="00284255" w:rsidRDefault="00C5522E" w:rsidP="00CF110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84255">
        <w:rPr>
          <w:rFonts w:ascii="Arial" w:hAnsi="Arial" w:cs="Arial"/>
          <w:sz w:val="24"/>
          <w:szCs w:val="24"/>
        </w:rPr>
        <w:t xml:space="preserve">All visitors and contractors should report to the </w:t>
      </w:r>
      <w:r w:rsidR="007F0E66">
        <w:rPr>
          <w:rFonts w:ascii="Arial" w:hAnsi="Arial" w:cs="Arial"/>
          <w:sz w:val="24"/>
          <w:szCs w:val="24"/>
        </w:rPr>
        <w:t>school Reception to sign</w:t>
      </w:r>
      <w:r w:rsidRPr="00284255">
        <w:rPr>
          <w:rFonts w:ascii="Arial" w:hAnsi="Arial" w:cs="Arial"/>
          <w:sz w:val="24"/>
          <w:szCs w:val="24"/>
        </w:rPr>
        <w:t xml:space="preserve"> in the appropriate book on arrival and </w:t>
      </w:r>
      <w:r w:rsidR="007F0E66">
        <w:rPr>
          <w:rFonts w:ascii="Arial" w:hAnsi="Arial" w:cs="Arial"/>
          <w:sz w:val="24"/>
          <w:szCs w:val="24"/>
        </w:rPr>
        <w:t xml:space="preserve">to sign out </w:t>
      </w:r>
      <w:r w:rsidRPr="00284255">
        <w:rPr>
          <w:rFonts w:ascii="Arial" w:hAnsi="Arial" w:cs="Arial"/>
          <w:sz w:val="24"/>
          <w:szCs w:val="24"/>
        </w:rPr>
        <w:t>before leaving the</w:t>
      </w:r>
      <w:r w:rsidR="00645777">
        <w:rPr>
          <w:rFonts w:ascii="Arial" w:hAnsi="Arial" w:cs="Arial"/>
          <w:sz w:val="24"/>
          <w:szCs w:val="24"/>
        </w:rPr>
        <w:t xml:space="preserve"> </w:t>
      </w:r>
      <w:r w:rsidRPr="00284255">
        <w:rPr>
          <w:rFonts w:ascii="Arial" w:hAnsi="Arial" w:cs="Arial"/>
          <w:sz w:val="24"/>
          <w:szCs w:val="24"/>
        </w:rPr>
        <w:t>premises.</w:t>
      </w:r>
      <w:r w:rsidR="007F0E66">
        <w:rPr>
          <w:rFonts w:ascii="Arial" w:hAnsi="Arial" w:cs="Arial"/>
          <w:sz w:val="24"/>
          <w:szCs w:val="24"/>
        </w:rPr>
        <w:t xml:space="preserve"> Only visitors with relevant DBS clearance will be issued with a fob to allow access through internal and external doors, all other visitors are accompanied by staff at all times.</w:t>
      </w:r>
    </w:p>
    <w:p w14:paraId="44A70740" w14:textId="77777777" w:rsidR="00C5522E" w:rsidRPr="00284255" w:rsidRDefault="00C5522E" w:rsidP="00CF110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4A70741" w14:textId="77777777" w:rsidR="00C5522E" w:rsidRPr="00284255" w:rsidRDefault="00C5522E" w:rsidP="00CF110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84255">
        <w:rPr>
          <w:rFonts w:ascii="Arial" w:hAnsi="Arial" w:cs="Arial"/>
          <w:sz w:val="24"/>
          <w:szCs w:val="24"/>
        </w:rPr>
        <w:t>In the event of a fire evacuation the person hosting the visitor is</w:t>
      </w:r>
      <w:r w:rsidR="00645777">
        <w:rPr>
          <w:rFonts w:ascii="Arial" w:hAnsi="Arial" w:cs="Arial"/>
          <w:sz w:val="24"/>
          <w:szCs w:val="24"/>
        </w:rPr>
        <w:t xml:space="preserve"> </w:t>
      </w:r>
      <w:r w:rsidRPr="00284255">
        <w:rPr>
          <w:rFonts w:ascii="Arial" w:hAnsi="Arial" w:cs="Arial"/>
          <w:sz w:val="24"/>
          <w:szCs w:val="24"/>
        </w:rPr>
        <w:t>responsible for escorting him/her to the fire assembly point.</w:t>
      </w:r>
      <w:r w:rsidR="007F0E66">
        <w:rPr>
          <w:rFonts w:ascii="Arial" w:hAnsi="Arial" w:cs="Arial"/>
          <w:sz w:val="24"/>
          <w:szCs w:val="24"/>
        </w:rPr>
        <w:t xml:space="preserve"> For visitors with a </w:t>
      </w:r>
      <w:proofErr w:type="gramStart"/>
      <w:r w:rsidR="007F0E66">
        <w:rPr>
          <w:rFonts w:ascii="Arial" w:hAnsi="Arial" w:cs="Arial"/>
          <w:sz w:val="24"/>
          <w:szCs w:val="24"/>
        </w:rPr>
        <w:t>fob</w:t>
      </w:r>
      <w:proofErr w:type="gramEnd"/>
      <w:r w:rsidR="007F0E66">
        <w:rPr>
          <w:rFonts w:ascii="Arial" w:hAnsi="Arial" w:cs="Arial"/>
          <w:sz w:val="24"/>
          <w:szCs w:val="24"/>
        </w:rPr>
        <w:t xml:space="preserve"> they should </w:t>
      </w:r>
      <w:r w:rsidR="007F0E66">
        <w:rPr>
          <w:rFonts w:ascii="Arial" w:hAnsi="Arial" w:cs="Arial"/>
          <w:sz w:val="24"/>
          <w:szCs w:val="24"/>
        </w:rPr>
        <w:lastRenderedPageBreak/>
        <w:t>follow the instructions provided at sign in and also those displayed around the school site.</w:t>
      </w:r>
    </w:p>
    <w:p w14:paraId="44A70742" w14:textId="77777777" w:rsidR="00C5522E" w:rsidRPr="00284255" w:rsidRDefault="00C5522E" w:rsidP="00CF110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4A70743" w14:textId="77777777" w:rsidR="00C5522E" w:rsidRPr="00284255" w:rsidRDefault="00C5522E" w:rsidP="00CF110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84255">
        <w:rPr>
          <w:rFonts w:ascii="Arial" w:hAnsi="Arial" w:cs="Arial"/>
          <w:sz w:val="24"/>
          <w:szCs w:val="24"/>
        </w:rPr>
        <w:t>Contractors, including any contract cleaners working on the premises,</w:t>
      </w:r>
      <w:r w:rsidR="00645777">
        <w:rPr>
          <w:rFonts w:ascii="Arial" w:hAnsi="Arial" w:cs="Arial"/>
          <w:sz w:val="24"/>
          <w:szCs w:val="24"/>
        </w:rPr>
        <w:t xml:space="preserve"> </w:t>
      </w:r>
      <w:r w:rsidRPr="00284255">
        <w:rPr>
          <w:rFonts w:ascii="Arial" w:hAnsi="Arial" w:cs="Arial"/>
          <w:sz w:val="24"/>
          <w:szCs w:val="24"/>
        </w:rPr>
        <w:t>should be informed of the fire and emergency procedures that apply</w:t>
      </w:r>
      <w:r w:rsidR="00645777">
        <w:rPr>
          <w:rFonts w:ascii="Arial" w:hAnsi="Arial" w:cs="Arial"/>
          <w:sz w:val="24"/>
          <w:szCs w:val="24"/>
        </w:rPr>
        <w:t xml:space="preserve"> </w:t>
      </w:r>
      <w:r w:rsidRPr="00284255">
        <w:rPr>
          <w:rFonts w:ascii="Arial" w:hAnsi="Arial" w:cs="Arial"/>
          <w:sz w:val="24"/>
          <w:szCs w:val="24"/>
        </w:rPr>
        <w:t>including:</w:t>
      </w:r>
    </w:p>
    <w:p w14:paraId="44A70744" w14:textId="77777777" w:rsidR="00C5522E" w:rsidRPr="00284255" w:rsidRDefault="00C5522E" w:rsidP="00FD45EC">
      <w:pPr>
        <w:pStyle w:val="ListParagraph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84255">
        <w:rPr>
          <w:rFonts w:ascii="Arial" w:hAnsi="Arial" w:cs="Arial"/>
          <w:sz w:val="24"/>
          <w:szCs w:val="24"/>
        </w:rPr>
        <w:t>action to be taken on hearing the fire alarm or discovering a fire</w:t>
      </w:r>
    </w:p>
    <w:p w14:paraId="44A70745" w14:textId="77777777" w:rsidR="00C5522E" w:rsidRPr="00284255" w:rsidRDefault="00C5522E" w:rsidP="00FD45EC">
      <w:pPr>
        <w:pStyle w:val="ListParagraph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84255">
        <w:rPr>
          <w:rFonts w:ascii="Arial" w:hAnsi="Arial" w:cs="Arial"/>
          <w:sz w:val="24"/>
          <w:szCs w:val="24"/>
        </w:rPr>
        <w:t>fire evacuation procedures including means of escape, location of the</w:t>
      </w:r>
    </w:p>
    <w:p w14:paraId="44A70746" w14:textId="77777777" w:rsidR="00C5522E" w:rsidRPr="00284255" w:rsidRDefault="00C5522E" w:rsidP="00CF110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84255">
        <w:rPr>
          <w:rFonts w:ascii="Arial" w:hAnsi="Arial" w:cs="Arial"/>
          <w:sz w:val="24"/>
          <w:szCs w:val="24"/>
        </w:rPr>
        <w:t xml:space="preserve">           fire assembly points and name of the person in charge of evacuation</w:t>
      </w:r>
    </w:p>
    <w:p w14:paraId="44A70747" w14:textId="77777777" w:rsidR="00C5522E" w:rsidRPr="00284255" w:rsidRDefault="00C5522E" w:rsidP="00CF110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84255">
        <w:rPr>
          <w:rFonts w:ascii="Arial" w:hAnsi="Arial" w:cs="Arial"/>
          <w:sz w:val="24"/>
          <w:szCs w:val="24"/>
        </w:rPr>
        <w:t xml:space="preserve">           procedures</w:t>
      </w:r>
    </w:p>
    <w:p w14:paraId="44A70748" w14:textId="77777777" w:rsidR="00C5522E" w:rsidRPr="00284255" w:rsidRDefault="00C5522E" w:rsidP="00FD45EC">
      <w:pPr>
        <w:pStyle w:val="ListParagraph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84255">
        <w:rPr>
          <w:rFonts w:ascii="Arial" w:hAnsi="Arial" w:cs="Arial"/>
          <w:sz w:val="24"/>
          <w:szCs w:val="24"/>
        </w:rPr>
        <w:t xml:space="preserve">the location of </w:t>
      </w:r>
      <w:proofErr w:type="spellStart"/>
      <w:r w:rsidRPr="00284255">
        <w:rPr>
          <w:rFonts w:ascii="Arial" w:hAnsi="Arial" w:cs="Arial"/>
          <w:sz w:val="24"/>
          <w:szCs w:val="24"/>
        </w:rPr>
        <w:t>fire fighting</w:t>
      </w:r>
      <w:proofErr w:type="spellEnd"/>
      <w:r w:rsidRPr="00284255">
        <w:rPr>
          <w:rFonts w:ascii="Arial" w:hAnsi="Arial" w:cs="Arial"/>
          <w:sz w:val="24"/>
          <w:szCs w:val="24"/>
        </w:rPr>
        <w:t xml:space="preserve"> equipment and fire alarm call points in</w:t>
      </w:r>
    </w:p>
    <w:p w14:paraId="44A70749" w14:textId="77777777" w:rsidR="00C5522E" w:rsidRPr="00284255" w:rsidRDefault="00C5522E" w:rsidP="00CF110D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r w:rsidRPr="00284255">
        <w:rPr>
          <w:rFonts w:ascii="Arial" w:hAnsi="Arial" w:cs="Arial"/>
          <w:sz w:val="24"/>
          <w:szCs w:val="24"/>
        </w:rPr>
        <w:t>relation to the area of their work</w:t>
      </w:r>
    </w:p>
    <w:p w14:paraId="44A7074A" w14:textId="77777777" w:rsidR="00C5522E" w:rsidRPr="00284255" w:rsidRDefault="00C5522E" w:rsidP="00CF110D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14:paraId="44A7074B" w14:textId="77777777" w:rsidR="00C5522E" w:rsidRPr="00284255" w:rsidRDefault="00C5522E" w:rsidP="00CF110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84255">
        <w:rPr>
          <w:rFonts w:ascii="Arial" w:hAnsi="Arial" w:cs="Arial"/>
          <w:sz w:val="24"/>
          <w:szCs w:val="24"/>
        </w:rPr>
        <w:t>Contractor’s employees working on the premises when full time staff are absent (</w:t>
      </w:r>
      <w:proofErr w:type="gramStart"/>
      <w:r w:rsidRPr="00284255">
        <w:rPr>
          <w:rFonts w:ascii="Arial" w:hAnsi="Arial" w:cs="Arial"/>
          <w:sz w:val="24"/>
          <w:szCs w:val="24"/>
        </w:rPr>
        <w:t>e.g.</w:t>
      </w:r>
      <w:proofErr w:type="gramEnd"/>
      <w:r w:rsidRPr="00284255">
        <w:rPr>
          <w:rFonts w:ascii="Arial" w:hAnsi="Arial" w:cs="Arial"/>
          <w:sz w:val="24"/>
          <w:szCs w:val="24"/>
        </w:rPr>
        <w:t xml:space="preserve"> at night or at weekends), should have adequate fire</w:t>
      </w:r>
      <w:r w:rsidR="00645777">
        <w:rPr>
          <w:rFonts w:ascii="Arial" w:hAnsi="Arial" w:cs="Arial"/>
          <w:sz w:val="24"/>
          <w:szCs w:val="24"/>
        </w:rPr>
        <w:t xml:space="preserve"> </w:t>
      </w:r>
      <w:r w:rsidRPr="00284255">
        <w:rPr>
          <w:rFonts w:ascii="Arial" w:hAnsi="Arial" w:cs="Arial"/>
          <w:sz w:val="24"/>
          <w:szCs w:val="24"/>
        </w:rPr>
        <w:t>evacuation arrangements in place and know how to call the fire and</w:t>
      </w:r>
      <w:r w:rsidR="00645777">
        <w:rPr>
          <w:rFonts w:ascii="Arial" w:hAnsi="Arial" w:cs="Arial"/>
          <w:sz w:val="24"/>
          <w:szCs w:val="24"/>
        </w:rPr>
        <w:t xml:space="preserve"> </w:t>
      </w:r>
      <w:r w:rsidRPr="00284255">
        <w:rPr>
          <w:rFonts w:ascii="Arial" w:hAnsi="Arial" w:cs="Arial"/>
          <w:sz w:val="24"/>
          <w:szCs w:val="24"/>
        </w:rPr>
        <w:t>rescue service.</w:t>
      </w:r>
    </w:p>
    <w:p w14:paraId="44A7074C" w14:textId="77777777" w:rsidR="00C5522E" w:rsidRPr="00284255" w:rsidRDefault="00C5522E" w:rsidP="00CF110D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14:paraId="44A7074D" w14:textId="77777777" w:rsidR="00C5522E" w:rsidRPr="00284255" w:rsidRDefault="00C5522E" w:rsidP="00CF110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84255">
        <w:rPr>
          <w:rFonts w:ascii="Arial" w:hAnsi="Arial" w:cs="Arial"/>
          <w:sz w:val="24"/>
          <w:szCs w:val="24"/>
        </w:rPr>
        <w:t>The risk of fire arising out of the work of any contractor at the premises</w:t>
      </w:r>
      <w:r w:rsidR="00645777">
        <w:rPr>
          <w:rFonts w:ascii="Arial" w:hAnsi="Arial" w:cs="Arial"/>
          <w:sz w:val="24"/>
          <w:szCs w:val="24"/>
        </w:rPr>
        <w:t xml:space="preserve"> </w:t>
      </w:r>
      <w:r w:rsidRPr="00284255">
        <w:rPr>
          <w:rFonts w:ascii="Arial" w:hAnsi="Arial" w:cs="Arial"/>
          <w:sz w:val="24"/>
          <w:szCs w:val="24"/>
        </w:rPr>
        <w:t>should be assessed (use of contractor hazard exchange form/checklist)</w:t>
      </w:r>
      <w:r w:rsidR="00645777">
        <w:rPr>
          <w:rFonts w:ascii="Arial" w:hAnsi="Arial" w:cs="Arial"/>
          <w:sz w:val="24"/>
          <w:szCs w:val="24"/>
        </w:rPr>
        <w:t xml:space="preserve"> </w:t>
      </w:r>
      <w:r w:rsidRPr="00284255">
        <w:rPr>
          <w:rFonts w:ascii="Arial" w:hAnsi="Arial" w:cs="Arial"/>
          <w:sz w:val="24"/>
          <w:szCs w:val="24"/>
        </w:rPr>
        <w:t>and appropriate precautionary measures put in place. Any hot work</w:t>
      </w:r>
      <w:r w:rsidR="00645777">
        <w:rPr>
          <w:rFonts w:ascii="Arial" w:hAnsi="Arial" w:cs="Arial"/>
          <w:sz w:val="24"/>
          <w:szCs w:val="24"/>
        </w:rPr>
        <w:t xml:space="preserve"> </w:t>
      </w:r>
      <w:r w:rsidRPr="00284255">
        <w:rPr>
          <w:rFonts w:ascii="Arial" w:hAnsi="Arial" w:cs="Arial"/>
          <w:sz w:val="24"/>
          <w:szCs w:val="24"/>
        </w:rPr>
        <w:t>activities should be closely monitored using the Hot Permit to Work</w:t>
      </w:r>
      <w:r w:rsidR="00645777">
        <w:rPr>
          <w:rFonts w:ascii="Arial" w:hAnsi="Arial" w:cs="Arial"/>
          <w:sz w:val="24"/>
          <w:szCs w:val="24"/>
        </w:rPr>
        <w:t xml:space="preserve"> </w:t>
      </w:r>
      <w:r w:rsidRPr="00284255">
        <w:rPr>
          <w:rFonts w:ascii="Arial" w:hAnsi="Arial" w:cs="Arial"/>
          <w:sz w:val="24"/>
          <w:szCs w:val="24"/>
        </w:rPr>
        <w:t>system.</w:t>
      </w:r>
    </w:p>
    <w:p w14:paraId="44A7074E" w14:textId="77777777" w:rsidR="00C5522E" w:rsidRPr="00C130E4" w:rsidRDefault="00C5522E" w:rsidP="00CF110D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4"/>
        </w:rPr>
      </w:pPr>
    </w:p>
    <w:p w14:paraId="44A7074F" w14:textId="511B94A6" w:rsidR="00C5522E" w:rsidRDefault="004C7697" w:rsidP="00CF110D">
      <w:pPr>
        <w:autoSpaceDE w:val="0"/>
        <w:autoSpaceDN w:val="0"/>
        <w:adjustRightInd w:val="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 w:rsidR="00C5522E">
        <w:rPr>
          <w:rFonts w:cs="Arial"/>
          <w:b/>
          <w:bCs/>
          <w:sz w:val="24"/>
        </w:rPr>
        <w:t>9</w:t>
      </w:r>
      <w:r w:rsidR="00C5522E" w:rsidRPr="00284255">
        <w:rPr>
          <w:rFonts w:cs="Arial"/>
          <w:b/>
          <w:bCs/>
          <w:sz w:val="24"/>
        </w:rPr>
        <w:t>. EVACUATION ROUTES</w:t>
      </w:r>
    </w:p>
    <w:p w14:paraId="0B228287" w14:textId="77777777" w:rsidR="004C7697" w:rsidRPr="00284255" w:rsidRDefault="004C7697" w:rsidP="00CF110D">
      <w:pPr>
        <w:autoSpaceDE w:val="0"/>
        <w:autoSpaceDN w:val="0"/>
        <w:adjustRightInd w:val="0"/>
        <w:jc w:val="both"/>
        <w:rPr>
          <w:rFonts w:cs="Arial"/>
          <w:b/>
          <w:bCs/>
          <w:sz w:val="24"/>
        </w:rPr>
      </w:pPr>
    </w:p>
    <w:p w14:paraId="44A70750" w14:textId="77777777" w:rsidR="00C5522E" w:rsidRPr="00284255" w:rsidRDefault="00C5522E" w:rsidP="00CF110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84255">
        <w:rPr>
          <w:rFonts w:ascii="Arial" w:hAnsi="Arial" w:cs="Arial"/>
          <w:sz w:val="24"/>
          <w:szCs w:val="24"/>
        </w:rPr>
        <w:t>Evacuation routes will be kept free from obstruction and adequately and clearly marked.</w:t>
      </w:r>
    </w:p>
    <w:p w14:paraId="44A70751" w14:textId="77777777" w:rsidR="00C5522E" w:rsidRPr="00284255" w:rsidRDefault="00C5522E" w:rsidP="00CF110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84255">
        <w:rPr>
          <w:rFonts w:ascii="Arial" w:hAnsi="Arial" w:cs="Arial"/>
          <w:sz w:val="24"/>
          <w:szCs w:val="24"/>
        </w:rPr>
        <w:t>Sufficient notices are displayed at appropriate places; these will indicate</w:t>
      </w:r>
      <w:r>
        <w:rPr>
          <w:rFonts w:ascii="Arial" w:hAnsi="Arial" w:cs="Arial"/>
          <w:sz w:val="24"/>
          <w:szCs w:val="24"/>
        </w:rPr>
        <w:t xml:space="preserve"> </w:t>
      </w:r>
      <w:r w:rsidRPr="00284255">
        <w:rPr>
          <w:rFonts w:ascii="Arial" w:hAnsi="Arial" w:cs="Arial"/>
          <w:sz w:val="24"/>
          <w:szCs w:val="24"/>
        </w:rPr>
        <w:t>the action to be taken on discovering a fire or upon hearing the fire</w:t>
      </w:r>
      <w:r>
        <w:rPr>
          <w:rFonts w:ascii="Arial" w:hAnsi="Arial" w:cs="Arial"/>
          <w:sz w:val="24"/>
          <w:szCs w:val="24"/>
        </w:rPr>
        <w:t xml:space="preserve"> </w:t>
      </w:r>
      <w:r w:rsidRPr="00284255">
        <w:rPr>
          <w:rFonts w:ascii="Arial" w:hAnsi="Arial" w:cs="Arial"/>
          <w:sz w:val="24"/>
          <w:szCs w:val="24"/>
        </w:rPr>
        <w:t>alarm.</w:t>
      </w:r>
    </w:p>
    <w:p w14:paraId="44A70752" w14:textId="77777777" w:rsidR="00C5522E" w:rsidRPr="00284255" w:rsidRDefault="00C5522E" w:rsidP="00CF110D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14:paraId="44A70753" w14:textId="4E43403D" w:rsidR="00C5522E" w:rsidRDefault="00E640D3" w:rsidP="00CF110D">
      <w:pPr>
        <w:autoSpaceDE w:val="0"/>
        <w:autoSpaceDN w:val="0"/>
        <w:adjustRightInd w:val="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 w:rsidR="00C5522E">
        <w:rPr>
          <w:rFonts w:cs="Arial"/>
          <w:b/>
          <w:bCs/>
          <w:sz w:val="24"/>
        </w:rPr>
        <w:t>10</w:t>
      </w:r>
      <w:r w:rsidR="00C5522E" w:rsidRPr="00284255">
        <w:rPr>
          <w:rFonts w:cs="Arial"/>
          <w:b/>
          <w:bCs/>
          <w:sz w:val="24"/>
        </w:rPr>
        <w:t>. FIRE ALARM TEST</w:t>
      </w:r>
    </w:p>
    <w:p w14:paraId="10BCA14D" w14:textId="77777777" w:rsidR="00E640D3" w:rsidRPr="00284255" w:rsidRDefault="00E640D3" w:rsidP="00CF110D">
      <w:pPr>
        <w:autoSpaceDE w:val="0"/>
        <w:autoSpaceDN w:val="0"/>
        <w:adjustRightInd w:val="0"/>
        <w:jc w:val="both"/>
        <w:rPr>
          <w:rFonts w:cs="Arial"/>
          <w:b/>
          <w:bCs/>
          <w:sz w:val="24"/>
        </w:rPr>
      </w:pPr>
    </w:p>
    <w:p w14:paraId="44A70754" w14:textId="353092B2" w:rsidR="00C5522E" w:rsidRPr="00994E5F" w:rsidRDefault="00C5522E" w:rsidP="00CF110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 w:rsidRPr="00994E5F">
        <w:rPr>
          <w:rFonts w:ascii="Arial" w:hAnsi="Arial" w:cs="Arial"/>
          <w:bCs/>
          <w:iCs/>
          <w:sz w:val="24"/>
          <w:szCs w:val="24"/>
        </w:rPr>
        <w:t>The fire alarms and call points are tested on a weekly basis</w:t>
      </w:r>
      <w:r w:rsidR="00220447">
        <w:rPr>
          <w:rFonts w:ascii="Arial" w:hAnsi="Arial" w:cs="Arial"/>
          <w:bCs/>
          <w:iCs/>
          <w:sz w:val="24"/>
          <w:szCs w:val="24"/>
        </w:rPr>
        <w:t xml:space="preserve"> by the Site Manager</w:t>
      </w:r>
      <w:r w:rsidRPr="00994E5F">
        <w:rPr>
          <w:rFonts w:ascii="Arial" w:hAnsi="Arial" w:cs="Arial"/>
          <w:bCs/>
          <w:iCs/>
          <w:sz w:val="24"/>
          <w:szCs w:val="24"/>
        </w:rPr>
        <w:t>, with a</w:t>
      </w:r>
      <w:r w:rsid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94E5F">
        <w:rPr>
          <w:rFonts w:ascii="Arial" w:hAnsi="Arial" w:cs="Arial"/>
          <w:bCs/>
          <w:iCs/>
          <w:sz w:val="24"/>
          <w:szCs w:val="24"/>
        </w:rPr>
        <w:t>new fire call point tested each week. The outcomes of these tests</w:t>
      </w:r>
      <w:r w:rsidR="0064577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94E5F">
        <w:rPr>
          <w:rFonts w:ascii="Arial" w:hAnsi="Arial" w:cs="Arial"/>
          <w:bCs/>
          <w:iCs/>
          <w:sz w:val="24"/>
          <w:szCs w:val="24"/>
        </w:rPr>
        <w:t>are recorded in the fire log book</w:t>
      </w:r>
      <w:r w:rsidR="00220447">
        <w:rPr>
          <w:rFonts w:ascii="Arial" w:hAnsi="Arial" w:cs="Arial"/>
          <w:bCs/>
          <w:iCs/>
          <w:sz w:val="24"/>
          <w:szCs w:val="24"/>
        </w:rPr>
        <w:t>.</w:t>
      </w:r>
    </w:p>
    <w:p w14:paraId="44A70755" w14:textId="77777777" w:rsidR="00C5522E" w:rsidRPr="00284255" w:rsidRDefault="00C5522E" w:rsidP="00CF110D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4A70756" w14:textId="286E7789" w:rsidR="00C5522E" w:rsidRDefault="00E640D3" w:rsidP="00CF110D">
      <w:pPr>
        <w:autoSpaceDE w:val="0"/>
        <w:autoSpaceDN w:val="0"/>
        <w:adjustRightInd w:val="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 w:rsidR="00C5522E" w:rsidRPr="00284255">
        <w:rPr>
          <w:rFonts w:cs="Arial"/>
          <w:b/>
          <w:bCs/>
          <w:sz w:val="24"/>
        </w:rPr>
        <w:t>1</w:t>
      </w:r>
      <w:r w:rsidR="00C5522E">
        <w:rPr>
          <w:rFonts w:cs="Arial"/>
          <w:b/>
          <w:bCs/>
          <w:sz w:val="24"/>
        </w:rPr>
        <w:t>1</w:t>
      </w:r>
      <w:r w:rsidR="00C5522E" w:rsidRPr="00284255">
        <w:rPr>
          <w:rFonts w:cs="Arial"/>
          <w:b/>
          <w:bCs/>
          <w:sz w:val="24"/>
        </w:rPr>
        <w:t>. FIRE FIGHTING EQUIPMENT</w:t>
      </w:r>
    </w:p>
    <w:p w14:paraId="1444A4AF" w14:textId="77777777" w:rsidR="00E640D3" w:rsidRPr="00284255" w:rsidRDefault="00E640D3" w:rsidP="00CF110D">
      <w:pPr>
        <w:autoSpaceDE w:val="0"/>
        <w:autoSpaceDN w:val="0"/>
        <w:adjustRightInd w:val="0"/>
        <w:jc w:val="both"/>
        <w:rPr>
          <w:rFonts w:cs="Arial"/>
          <w:b/>
          <w:bCs/>
          <w:sz w:val="24"/>
        </w:rPr>
      </w:pPr>
    </w:p>
    <w:p w14:paraId="44A70757" w14:textId="77777777" w:rsidR="00C5522E" w:rsidRDefault="00C5522E" w:rsidP="00FD45EC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284255">
        <w:rPr>
          <w:rFonts w:ascii="Arial" w:hAnsi="Arial" w:cs="Arial"/>
          <w:sz w:val="24"/>
          <w:szCs w:val="24"/>
        </w:rPr>
        <w:t>Fire fighting</w:t>
      </w:r>
      <w:proofErr w:type="spellEnd"/>
      <w:r w:rsidRPr="00284255">
        <w:rPr>
          <w:rFonts w:ascii="Arial" w:hAnsi="Arial" w:cs="Arial"/>
          <w:sz w:val="24"/>
          <w:szCs w:val="24"/>
        </w:rPr>
        <w:t xml:space="preserve"> equipment will be examined and tested at least once a year by a competent service engineer.</w:t>
      </w:r>
    </w:p>
    <w:p w14:paraId="2C20BC7F" w14:textId="75AF85C6" w:rsidR="008F4136" w:rsidRPr="0099293F" w:rsidRDefault="00566FA7" w:rsidP="009832F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9293F">
        <w:rPr>
          <w:rFonts w:ascii="Arial" w:hAnsi="Arial" w:cs="Arial"/>
          <w:sz w:val="24"/>
          <w:szCs w:val="24"/>
        </w:rPr>
        <w:t xml:space="preserve">Fire extinguishers are located </w:t>
      </w:r>
      <w:r w:rsidR="008F4136" w:rsidRPr="0099293F">
        <w:rPr>
          <w:rFonts w:ascii="Arial" w:hAnsi="Arial" w:cs="Arial"/>
          <w:sz w:val="24"/>
          <w:szCs w:val="24"/>
        </w:rPr>
        <w:t xml:space="preserve">in locked red boxes </w:t>
      </w:r>
      <w:r w:rsidR="00FA71B1" w:rsidRPr="0099293F">
        <w:rPr>
          <w:rFonts w:ascii="Arial" w:hAnsi="Arial" w:cs="Arial"/>
          <w:sz w:val="24"/>
          <w:szCs w:val="24"/>
        </w:rPr>
        <w:t>around school (key is provided to all staff and visitors)</w:t>
      </w:r>
    </w:p>
    <w:p w14:paraId="44A70759" w14:textId="77777777" w:rsidR="00363F83" w:rsidRDefault="00363F83" w:rsidP="00645777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FDEF697" w14:textId="77777777" w:rsidR="009832F5" w:rsidRDefault="009832F5" w:rsidP="00645777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74F90C7" w14:textId="77777777" w:rsidR="009832F5" w:rsidRDefault="009832F5" w:rsidP="00645777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641FFCB" w14:textId="77777777" w:rsidR="009832F5" w:rsidRDefault="009832F5" w:rsidP="00645777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E20EDB3" w14:textId="77777777" w:rsidR="009832F5" w:rsidRDefault="009832F5" w:rsidP="00645777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8512C2E" w14:textId="77777777" w:rsidR="009832F5" w:rsidRDefault="009832F5" w:rsidP="00645777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4A7075A" w14:textId="77777777" w:rsidR="00363F83" w:rsidRDefault="00363F83" w:rsidP="00645777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4A7075B" w14:textId="77777777" w:rsidR="00363F83" w:rsidRPr="00284255" w:rsidRDefault="00363F83" w:rsidP="00645777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FF0E5D2" w14:textId="3C5E5ACC" w:rsidR="00FD45EC" w:rsidRDefault="00C5522E" w:rsidP="00E15027">
      <w:pPr>
        <w:pStyle w:val="ListParagraph"/>
        <w:autoSpaceDE w:val="0"/>
        <w:autoSpaceDN w:val="0"/>
        <w:adjustRightInd w:val="0"/>
        <w:rPr>
          <w:rFonts w:ascii="Calibri Light" w:hAnsi="Calibri Light"/>
          <w:b/>
          <w:sz w:val="24"/>
        </w:rPr>
        <w:sectPr w:rsidR="00FD45EC" w:rsidSect="00DD3AFF">
          <w:headerReference w:type="even" r:id="rId19"/>
          <w:headerReference w:type="default" r:id="rId20"/>
          <w:headerReference w:type="first" r:id="rId21"/>
          <w:pgSz w:w="11906" w:h="16838"/>
          <w:pgMar w:top="1134" w:right="1440" w:bottom="1440" w:left="1440" w:header="708" w:footer="708" w:gutter="0"/>
          <w:pgBorders w:offsetFrom="page">
            <w:top w:val="single" w:sz="18" w:space="24" w:color="2806BA"/>
            <w:left w:val="single" w:sz="18" w:space="24" w:color="2806BA"/>
            <w:bottom w:val="single" w:sz="18" w:space="24" w:color="2806BA"/>
            <w:right w:val="single" w:sz="18" w:space="24" w:color="2806BA"/>
          </w:pgBorders>
          <w:cols w:space="708"/>
          <w:titlePg/>
          <w:docGrid w:linePitch="360"/>
        </w:sectPr>
      </w:pPr>
      <w:r w:rsidRPr="00C130E4">
        <w:rPr>
          <w:rFonts w:ascii="Arial" w:hAnsi="Arial" w:cs="Arial"/>
          <w:b/>
          <w:i/>
          <w:sz w:val="24"/>
          <w:szCs w:val="24"/>
        </w:rPr>
        <w:t>Th</w:t>
      </w:r>
      <w:r w:rsidR="00026F2F">
        <w:rPr>
          <w:rFonts w:ascii="Arial" w:hAnsi="Arial" w:cs="Arial"/>
          <w:b/>
          <w:i/>
          <w:sz w:val="24"/>
          <w:szCs w:val="24"/>
        </w:rPr>
        <w:t>e following</w:t>
      </w:r>
      <w:r w:rsidRPr="00C130E4">
        <w:rPr>
          <w:rFonts w:ascii="Arial" w:hAnsi="Arial" w:cs="Arial"/>
          <w:b/>
          <w:i/>
          <w:sz w:val="24"/>
          <w:szCs w:val="24"/>
        </w:rPr>
        <w:t xml:space="preserve"> document should be brought to the attention of staff and any temporary </w:t>
      </w:r>
      <w:r w:rsidRPr="00C130E4">
        <w:rPr>
          <w:rFonts w:ascii="Arial" w:hAnsi="Arial" w:cs="Arial"/>
          <w:b/>
          <w:i/>
          <w:color w:val="000000"/>
          <w:sz w:val="24"/>
          <w:szCs w:val="24"/>
        </w:rPr>
        <w:t xml:space="preserve">workers at </w:t>
      </w:r>
      <w:r w:rsidRPr="00C130E4">
        <w:rPr>
          <w:rFonts w:ascii="Arial" w:hAnsi="Arial" w:cs="Arial"/>
          <w:b/>
          <w:i/>
          <w:iCs/>
          <w:sz w:val="24"/>
          <w:szCs w:val="24"/>
        </w:rPr>
        <w:t>The Levett School</w:t>
      </w:r>
      <w:r w:rsidR="000F49D0">
        <w:rPr>
          <w:rFonts w:ascii="Arial" w:hAnsi="Arial" w:cs="Arial"/>
          <w:b/>
          <w:i/>
          <w:iCs/>
          <w:sz w:val="24"/>
          <w:szCs w:val="24"/>
        </w:rPr>
        <w:t xml:space="preserve"> and displayed in all areas of the school site.</w:t>
      </w:r>
      <w:r w:rsidR="00FD45EC">
        <w:rPr>
          <w:rFonts w:ascii="Calibri Light" w:hAnsi="Calibri Light"/>
          <w:b/>
          <w:sz w:val="24"/>
        </w:rPr>
        <w:br w:type="page"/>
      </w:r>
    </w:p>
    <w:p w14:paraId="31BE78CF" w14:textId="4DD947E7" w:rsidR="00FD45EC" w:rsidRPr="00FD45EC" w:rsidRDefault="00360957" w:rsidP="00360957">
      <w:pPr>
        <w:jc w:val="center"/>
        <w:rPr>
          <w:rFonts w:ascii="Century Gothic" w:eastAsia="Cambria" w:hAnsi="Century Gothic"/>
          <w:b/>
          <w:color w:val="FF0000"/>
          <w:sz w:val="2"/>
          <w:u w:val="single"/>
          <w:lang w:val="en-US" w:eastAsia="en-US"/>
        </w:rPr>
      </w:pPr>
      <w:r w:rsidRPr="00360957">
        <w:rPr>
          <w:noProof/>
          <w:sz w:val="18"/>
        </w:rPr>
        <w:lastRenderedPageBreak/>
        <w:drawing>
          <wp:anchor distT="0" distB="0" distL="114300" distR="114300" simplePos="0" relativeHeight="251660288" behindDoc="0" locked="0" layoutInCell="1" allowOverlap="1" wp14:anchorId="77F8B649" wp14:editId="237055FE">
            <wp:simplePos x="0" y="0"/>
            <wp:positionH relativeFrom="column">
              <wp:posOffset>8132885</wp:posOffset>
            </wp:positionH>
            <wp:positionV relativeFrom="paragraph">
              <wp:posOffset>-211651</wp:posOffset>
            </wp:positionV>
            <wp:extent cx="1653247" cy="1039249"/>
            <wp:effectExtent l="0" t="0" r="4445" b="8890"/>
            <wp:wrapNone/>
            <wp:docPr id="8" name="Picture 8" descr="C:\Users\fmooney\AppData\Local\Packages\Microsoft.Windows.Photos_8wekyb3d8bbwe\TempState\ShareServiceTempFolder\New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ooney\AppData\Local\Packages\Microsoft.Windows.Photos_8wekyb3d8bbwe\TempState\ShareServiceTempFolder\New Logo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247" cy="103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5EC" w:rsidRPr="00FD45EC">
        <w:rPr>
          <w:rFonts w:ascii="Century Gothic" w:eastAsia="Cambria" w:hAnsi="Century Gothic"/>
          <w:b/>
          <w:color w:val="FF0000"/>
          <w:sz w:val="20"/>
          <w:u w:val="single"/>
          <w:lang w:val="en-US" w:eastAsia="en-US"/>
        </w:rPr>
        <w:t>Emergency Procedures – A Guide for Staff &amp; Visitors</w:t>
      </w:r>
      <w:r w:rsidR="00FD45EC" w:rsidRPr="00FD45EC">
        <w:rPr>
          <w:rFonts w:ascii="Century Gothic" w:eastAsia="Cambria" w:hAnsi="Century Gothic"/>
          <w:b/>
          <w:color w:val="FF0000"/>
          <w:sz w:val="2"/>
          <w:u w:val="single"/>
          <w:lang w:val="en-US" w:eastAsia="en-US"/>
        </w:rPr>
        <w:t xml:space="preserve">          </w:t>
      </w:r>
    </w:p>
    <w:p w14:paraId="732D6654" w14:textId="77777777" w:rsidR="00FD45EC" w:rsidRPr="00FD45EC" w:rsidRDefault="00FD45EC" w:rsidP="00FD45EC">
      <w:pPr>
        <w:jc w:val="center"/>
        <w:rPr>
          <w:rFonts w:ascii="Century Gothic" w:eastAsia="Cambria" w:hAnsi="Century Gothic"/>
          <w:b/>
          <w:sz w:val="2"/>
          <w:lang w:val="en-US" w:eastAsia="en-US"/>
        </w:rPr>
      </w:pPr>
    </w:p>
    <w:p w14:paraId="2FBB8925" w14:textId="77777777" w:rsidR="00FD45EC" w:rsidRPr="00FD45EC" w:rsidRDefault="00FD45EC" w:rsidP="00FD45EC">
      <w:pPr>
        <w:jc w:val="center"/>
        <w:rPr>
          <w:rFonts w:ascii="Century Gothic" w:eastAsia="Cambria" w:hAnsi="Century Gothic"/>
          <w:b/>
          <w:sz w:val="2"/>
          <w:lang w:val="en-US" w:eastAsia="en-US"/>
        </w:rPr>
      </w:pPr>
    </w:p>
    <w:p w14:paraId="4889282F" w14:textId="77777777" w:rsidR="00FD45EC" w:rsidRPr="00FD45EC" w:rsidRDefault="00FD45EC" w:rsidP="00FD45EC">
      <w:pPr>
        <w:jc w:val="center"/>
        <w:rPr>
          <w:rFonts w:ascii="Century Gothic" w:eastAsia="Cambria" w:hAnsi="Century Gothic"/>
          <w:b/>
          <w:sz w:val="2"/>
          <w:lang w:val="en-US" w:eastAsia="en-US"/>
        </w:rPr>
      </w:pPr>
    </w:p>
    <w:p w14:paraId="50D76173" w14:textId="77777777" w:rsidR="00FD45EC" w:rsidRPr="00FD45EC" w:rsidRDefault="00FD45EC" w:rsidP="00FD45EC">
      <w:pPr>
        <w:jc w:val="center"/>
        <w:rPr>
          <w:rFonts w:ascii="Century Gothic" w:eastAsia="Cambria" w:hAnsi="Century Gothic"/>
          <w:b/>
          <w:sz w:val="2"/>
          <w:lang w:val="en-US" w:eastAsia="en-US"/>
        </w:rPr>
      </w:pPr>
    </w:p>
    <w:p w14:paraId="71C25277" w14:textId="77777777" w:rsidR="00FD45EC" w:rsidRPr="00FD45EC" w:rsidRDefault="00FD45EC" w:rsidP="00FD45EC">
      <w:pPr>
        <w:jc w:val="center"/>
        <w:rPr>
          <w:rFonts w:ascii="Century Gothic" w:eastAsia="Cambria" w:hAnsi="Century Gothic"/>
          <w:b/>
          <w:sz w:val="2"/>
          <w:lang w:val="en-US" w:eastAsia="en-US"/>
        </w:rPr>
      </w:pPr>
    </w:p>
    <w:p w14:paraId="46E28954" w14:textId="77777777" w:rsidR="00FD45EC" w:rsidRPr="00FD45EC" w:rsidRDefault="00FD45EC" w:rsidP="00FD45EC">
      <w:pPr>
        <w:jc w:val="center"/>
        <w:rPr>
          <w:rFonts w:ascii="Century Gothic" w:eastAsia="Cambria" w:hAnsi="Century Gothic"/>
          <w:b/>
          <w:sz w:val="2"/>
          <w:lang w:val="en-US" w:eastAsia="en-US"/>
        </w:rPr>
      </w:pPr>
    </w:p>
    <w:p w14:paraId="43775835" w14:textId="23BD4AD1" w:rsidR="00FD45EC" w:rsidRDefault="00FD45EC" w:rsidP="00FD45EC">
      <w:pPr>
        <w:ind w:left="1440" w:firstLine="720"/>
        <w:rPr>
          <w:rFonts w:ascii="Century Gothic" w:eastAsia="Cambria" w:hAnsi="Century Gothic"/>
          <w:b/>
          <w:sz w:val="18"/>
          <w:szCs w:val="22"/>
          <w:lang w:val="en-US" w:eastAsia="en-US"/>
        </w:rPr>
      </w:pPr>
      <w:r w:rsidRPr="00FD45EC">
        <w:rPr>
          <w:rFonts w:ascii="Century Gothic" w:eastAsia="Cambria" w:hAnsi="Century Gothic"/>
          <w:b/>
          <w:sz w:val="18"/>
          <w:szCs w:val="22"/>
          <w:lang w:val="en-US" w:eastAsia="en-US"/>
        </w:rPr>
        <w:t>We have 4 Emergency Procedures in School.  These are:</w:t>
      </w:r>
      <w:r w:rsidRPr="00FD45EC">
        <w:rPr>
          <w:rFonts w:ascii="Century Gothic" w:eastAsia="Cambria" w:hAnsi="Century Gothic"/>
          <w:b/>
          <w:sz w:val="18"/>
          <w:szCs w:val="22"/>
          <w:lang w:val="en-US" w:eastAsia="en-US"/>
        </w:rPr>
        <w:tab/>
      </w:r>
      <w:r>
        <w:rPr>
          <w:rFonts w:ascii="Century Gothic" w:eastAsia="Cambria" w:hAnsi="Century Gothic"/>
          <w:b/>
          <w:sz w:val="18"/>
          <w:szCs w:val="22"/>
          <w:lang w:val="en-US" w:eastAsia="en-US"/>
        </w:rPr>
        <w:tab/>
      </w:r>
      <w:r>
        <w:rPr>
          <w:rFonts w:ascii="Century Gothic" w:eastAsia="Cambria" w:hAnsi="Century Gothic"/>
          <w:b/>
          <w:sz w:val="18"/>
          <w:szCs w:val="22"/>
          <w:lang w:val="en-US" w:eastAsia="en-US"/>
        </w:rPr>
        <w:tab/>
      </w:r>
      <w:r w:rsidRPr="00FD45EC">
        <w:rPr>
          <w:rFonts w:ascii="Century Gothic" w:eastAsia="Cambria" w:hAnsi="Century Gothic"/>
          <w:b/>
          <w:sz w:val="18"/>
          <w:szCs w:val="22"/>
          <w:lang w:val="en-US" w:eastAsia="en-US"/>
        </w:rPr>
        <w:t>1. Fire</w:t>
      </w:r>
    </w:p>
    <w:p w14:paraId="5925A848" w14:textId="7A657750" w:rsidR="00FD45EC" w:rsidRPr="00FD45EC" w:rsidRDefault="00FD45EC" w:rsidP="00FD45EC">
      <w:pPr>
        <w:ind w:left="7920" w:firstLine="720"/>
        <w:rPr>
          <w:rFonts w:ascii="Century Gothic" w:eastAsia="Cambria" w:hAnsi="Century Gothic"/>
          <w:b/>
          <w:sz w:val="18"/>
          <w:szCs w:val="22"/>
          <w:lang w:val="en-US" w:eastAsia="en-US"/>
        </w:rPr>
      </w:pPr>
      <w:r>
        <w:rPr>
          <w:rFonts w:ascii="Century Gothic" w:eastAsia="Cambria" w:hAnsi="Century Gothic"/>
          <w:b/>
          <w:sz w:val="18"/>
          <w:szCs w:val="22"/>
          <w:lang w:val="en-US" w:eastAsia="en-US"/>
        </w:rPr>
        <w:t xml:space="preserve">2. </w:t>
      </w:r>
      <w:r w:rsidRPr="00FD45EC">
        <w:rPr>
          <w:rFonts w:ascii="Century Gothic" w:eastAsia="Cambria" w:hAnsi="Century Gothic"/>
          <w:b/>
          <w:sz w:val="18"/>
          <w:szCs w:val="22"/>
          <w:lang w:val="en-US" w:eastAsia="en-US"/>
        </w:rPr>
        <w:t>Internal Lockdown (lesson time)</w:t>
      </w:r>
    </w:p>
    <w:p w14:paraId="135462A0" w14:textId="77777777" w:rsidR="00FD45EC" w:rsidRDefault="00FD45EC" w:rsidP="00FD45EC">
      <w:pPr>
        <w:ind w:left="7920" w:firstLine="720"/>
        <w:contextualSpacing/>
        <w:rPr>
          <w:rFonts w:ascii="Century Gothic" w:eastAsia="Cambria" w:hAnsi="Century Gothic"/>
          <w:b/>
          <w:sz w:val="18"/>
          <w:szCs w:val="22"/>
          <w:lang w:val="en-US" w:eastAsia="en-US"/>
        </w:rPr>
      </w:pPr>
      <w:r>
        <w:rPr>
          <w:rFonts w:ascii="Century Gothic" w:eastAsia="Cambria" w:hAnsi="Century Gothic"/>
          <w:b/>
          <w:sz w:val="18"/>
          <w:szCs w:val="22"/>
          <w:lang w:val="en-US" w:eastAsia="en-US"/>
        </w:rPr>
        <w:t xml:space="preserve">3. </w:t>
      </w:r>
      <w:r w:rsidRPr="00FD45EC">
        <w:rPr>
          <w:rFonts w:ascii="Century Gothic" w:eastAsia="Cambria" w:hAnsi="Century Gothic"/>
          <w:b/>
          <w:sz w:val="18"/>
          <w:szCs w:val="22"/>
          <w:lang w:val="en-US" w:eastAsia="en-US"/>
        </w:rPr>
        <w:t>External Lock down (community time)</w:t>
      </w:r>
    </w:p>
    <w:p w14:paraId="178BB336" w14:textId="50BC5757" w:rsidR="00FD45EC" w:rsidRPr="00FD45EC" w:rsidRDefault="00FD45EC" w:rsidP="00FD45EC">
      <w:pPr>
        <w:ind w:left="7920" w:firstLine="720"/>
        <w:contextualSpacing/>
        <w:rPr>
          <w:rFonts w:ascii="Century Gothic" w:eastAsia="Cambria" w:hAnsi="Century Gothic"/>
          <w:b/>
          <w:sz w:val="18"/>
          <w:szCs w:val="22"/>
          <w:lang w:val="en-US" w:eastAsia="en-US"/>
        </w:rPr>
      </w:pPr>
      <w:r>
        <w:rPr>
          <w:rFonts w:ascii="Century Gothic" w:eastAsia="Cambria" w:hAnsi="Century Gothic"/>
          <w:b/>
          <w:sz w:val="18"/>
          <w:szCs w:val="22"/>
          <w:lang w:val="en-US" w:eastAsia="en-US"/>
        </w:rPr>
        <w:t xml:space="preserve">4. </w:t>
      </w:r>
      <w:r w:rsidRPr="00FD45EC">
        <w:rPr>
          <w:rFonts w:ascii="Century Gothic" w:eastAsia="Cambria" w:hAnsi="Century Gothic"/>
          <w:b/>
          <w:sz w:val="18"/>
          <w:szCs w:val="22"/>
          <w:lang w:val="en-US" w:eastAsia="en-US"/>
        </w:rPr>
        <w:t xml:space="preserve">Site Evacuation </w:t>
      </w:r>
    </w:p>
    <w:p w14:paraId="6566CD25" w14:textId="77777777" w:rsidR="00FD45EC" w:rsidRPr="00FD45EC" w:rsidRDefault="00FD45EC" w:rsidP="00FD45EC">
      <w:pPr>
        <w:ind w:left="9000"/>
        <w:contextualSpacing/>
        <w:rPr>
          <w:rFonts w:ascii="Century Gothic" w:eastAsia="Cambria" w:hAnsi="Century Gothic"/>
          <w:sz w:val="8"/>
          <w:szCs w:val="22"/>
          <w:lang w:val="en-US" w:eastAsia="en-US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59"/>
        <w:gridCol w:w="1843"/>
        <w:gridCol w:w="10518"/>
      </w:tblGrid>
      <w:tr w:rsidR="00FD45EC" w:rsidRPr="00FD45EC" w14:paraId="79C8D565" w14:textId="77777777" w:rsidTr="00FD45EC">
        <w:trPr>
          <w:cantSplit/>
          <w:trHeight w:val="446"/>
        </w:trPr>
        <w:tc>
          <w:tcPr>
            <w:tcW w:w="1560" w:type="dxa"/>
            <w:shd w:val="clear" w:color="auto" w:fill="C6D9F1"/>
          </w:tcPr>
          <w:p w14:paraId="33D8FCED" w14:textId="77777777" w:rsidR="00FD45EC" w:rsidRPr="00FD45EC" w:rsidRDefault="00FD45EC" w:rsidP="00FD45EC">
            <w:pPr>
              <w:jc w:val="center"/>
              <w:rPr>
                <w:rFonts w:ascii="Century Gothic" w:eastAsia="Cambria" w:hAnsi="Century Gothic"/>
                <w:b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b/>
                <w:sz w:val="18"/>
                <w:szCs w:val="20"/>
                <w:lang w:val="en-US" w:eastAsia="en-US"/>
              </w:rPr>
              <w:t>Procedure</w:t>
            </w:r>
          </w:p>
        </w:tc>
        <w:tc>
          <w:tcPr>
            <w:tcW w:w="1559" w:type="dxa"/>
            <w:shd w:val="clear" w:color="auto" w:fill="C6D9F1"/>
          </w:tcPr>
          <w:p w14:paraId="266BECF0" w14:textId="77777777" w:rsidR="00FD45EC" w:rsidRPr="00FD45EC" w:rsidRDefault="00FD45EC" w:rsidP="00FD45EC">
            <w:pPr>
              <w:jc w:val="center"/>
              <w:rPr>
                <w:rFonts w:ascii="Century Gothic" w:eastAsia="Cambria" w:hAnsi="Century Gothic"/>
                <w:b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b/>
                <w:sz w:val="18"/>
                <w:szCs w:val="20"/>
                <w:lang w:val="en-US" w:eastAsia="en-US"/>
              </w:rPr>
              <w:t>Reason</w:t>
            </w:r>
          </w:p>
        </w:tc>
        <w:tc>
          <w:tcPr>
            <w:tcW w:w="1843" w:type="dxa"/>
            <w:shd w:val="clear" w:color="auto" w:fill="C6D9F1"/>
          </w:tcPr>
          <w:p w14:paraId="156D68B0" w14:textId="77777777" w:rsidR="00FD45EC" w:rsidRPr="00FD45EC" w:rsidRDefault="00FD45EC" w:rsidP="00FD45EC">
            <w:pPr>
              <w:jc w:val="center"/>
              <w:rPr>
                <w:rFonts w:ascii="Century Gothic" w:eastAsia="Cambria" w:hAnsi="Century Gothic"/>
                <w:b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b/>
                <w:sz w:val="18"/>
                <w:szCs w:val="20"/>
                <w:lang w:val="en-US" w:eastAsia="en-US"/>
              </w:rPr>
              <w:t>Alert Method</w:t>
            </w:r>
          </w:p>
        </w:tc>
        <w:tc>
          <w:tcPr>
            <w:tcW w:w="10518" w:type="dxa"/>
            <w:shd w:val="clear" w:color="auto" w:fill="C6D9F1"/>
          </w:tcPr>
          <w:p w14:paraId="2155F5F1" w14:textId="77777777" w:rsidR="00FD45EC" w:rsidRPr="00FD45EC" w:rsidRDefault="00FD45EC" w:rsidP="00FD45EC">
            <w:pPr>
              <w:jc w:val="center"/>
              <w:rPr>
                <w:rFonts w:ascii="Century Gothic" w:eastAsia="Cambria" w:hAnsi="Century Gothic"/>
                <w:b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b/>
                <w:sz w:val="18"/>
                <w:szCs w:val="20"/>
                <w:lang w:val="en-US" w:eastAsia="en-US"/>
              </w:rPr>
              <w:t>Procedure</w:t>
            </w:r>
          </w:p>
        </w:tc>
      </w:tr>
      <w:tr w:rsidR="00FD45EC" w:rsidRPr="00FD45EC" w14:paraId="225E26B6" w14:textId="77777777" w:rsidTr="00FD45EC">
        <w:tc>
          <w:tcPr>
            <w:tcW w:w="1560" w:type="dxa"/>
          </w:tcPr>
          <w:p w14:paraId="28AF8266" w14:textId="77777777" w:rsidR="00FD45EC" w:rsidRPr="00FD45EC" w:rsidRDefault="00FD45EC" w:rsidP="00FD45EC">
            <w:pPr>
              <w:jc w:val="center"/>
              <w:rPr>
                <w:rFonts w:ascii="Century Gothic" w:eastAsia="Cambria" w:hAnsi="Century Gothic"/>
                <w:b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b/>
                <w:sz w:val="18"/>
                <w:szCs w:val="20"/>
                <w:lang w:val="en-US" w:eastAsia="en-US"/>
              </w:rPr>
              <w:t>Fire</w:t>
            </w:r>
          </w:p>
        </w:tc>
        <w:tc>
          <w:tcPr>
            <w:tcW w:w="1559" w:type="dxa"/>
          </w:tcPr>
          <w:p w14:paraId="702A3C86" w14:textId="77777777" w:rsidR="00FD45EC" w:rsidRPr="00FD45EC" w:rsidRDefault="00FD45EC" w:rsidP="00FD45EC">
            <w:pPr>
              <w:jc w:val="center"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Fire</w:t>
            </w:r>
          </w:p>
        </w:tc>
        <w:tc>
          <w:tcPr>
            <w:tcW w:w="1843" w:type="dxa"/>
          </w:tcPr>
          <w:p w14:paraId="1F60C6BC" w14:textId="77777777" w:rsidR="00FD45EC" w:rsidRPr="00FD45EC" w:rsidRDefault="00FD45EC" w:rsidP="00FD45EC">
            <w:pPr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Fire alarm sounds</w:t>
            </w:r>
          </w:p>
        </w:tc>
        <w:tc>
          <w:tcPr>
            <w:tcW w:w="10518" w:type="dxa"/>
            <w:shd w:val="clear" w:color="auto" w:fill="auto"/>
          </w:tcPr>
          <w:p w14:paraId="5EB4DD0E" w14:textId="77777777" w:rsidR="00FD45EC" w:rsidRPr="00FD45EC" w:rsidRDefault="00FD45EC" w:rsidP="00FD45EC">
            <w:pPr>
              <w:numPr>
                <w:ilvl w:val="0"/>
                <w:numId w:val="4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Children evacuate via nearest exit in silence and walk to meeting point. (Rear Playground)</w:t>
            </w:r>
          </w:p>
          <w:p w14:paraId="5B915C38" w14:textId="77777777" w:rsidR="00FD45EC" w:rsidRPr="00FD45EC" w:rsidRDefault="00FD45EC" w:rsidP="00FD45EC">
            <w:pPr>
              <w:numPr>
                <w:ilvl w:val="0"/>
                <w:numId w:val="4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Last person closes any external doors.</w:t>
            </w:r>
          </w:p>
          <w:p w14:paraId="728BAD07" w14:textId="1AD42A2C" w:rsidR="00FD45EC" w:rsidRPr="00FD45EC" w:rsidRDefault="00FD45EC" w:rsidP="00FD45EC">
            <w:pPr>
              <w:numPr>
                <w:ilvl w:val="0"/>
                <w:numId w:val="4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 xml:space="preserve">SLT check all rooms on the staffroom corridor (REMEMBER TO GRAB THE FIRE REGISTER), </w:t>
            </w:r>
            <w:r w:rsidR="0086402E" w:rsidRPr="00E15027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social space</w:t>
            </w: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 xml:space="preserve">, blue classrooms and Acorn  </w:t>
            </w:r>
          </w:p>
          <w:p w14:paraId="7379D9D4" w14:textId="47EFE1BB" w:rsidR="00FD45EC" w:rsidRPr="00FD45EC" w:rsidRDefault="00E6092D" w:rsidP="00FD45EC">
            <w:pPr>
              <w:numPr>
                <w:ilvl w:val="0"/>
                <w:numId w:val="4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37740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 xml:space="preserve">Office </w:t>
            </w:r>
            <w:r w:rsidR="00FD45EC"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Manager/ Nominated Admin Assistant check the admin area, the dining hall, cook's kitchen, staff toilets and both green classes and then leave school from there.</w:t>
            </w:r>
          </w:p>
          <w:p w14:paraId="24A696A0" w14:textId="77777777" w:rsidR="00FD45EC" w:rsidRPr="00FD45EC" w:rsidRDefault="00FD45EC" w:rsidP="00FD45EC">
            <w:pPr>
              <w:numPr>
                <w:ilvl w:val="0"/>
                <w:numId w:val="4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Office staff take out registers, visitor’s book and staff signing in boards</w:t>
            </w:r>
          </w:p>
          <w:p w14:paraId="25ED2E4D" w14:textId="6BB2B0F3" w:rsidR="00FD45EC" w:rsidRPr="00FD45EC" w:rsidRDefault="00FD45EC" w:rsidP="00FD45EC">
            <w:pPr>
              <w:numPr>
                <w:ilvl w:val="0"/>
                <w:numId w:val="4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Teacher/TA takes out classroom Fire Procedure pack</w:t>
            </w:r>
            <w:r w:rsidR="0011584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 xml:space="preserve"> (grab bag)</w:t>
            </w: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.</w:t>
            </w:r>
          </w:p>
          <w:p w14:paraId="1715FFF7" w14:textId="77777777" w:rsidR="00FD45EC" w:rsidRPr="00FD45EC" w:rsidRDefault="00FD45EC" w:rsidP="00FD45EC">
            <w:pPr>
              <w:numPr>
                <w:ilvl w:val="0"/>
                <w:numId w:val="4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 xml:space="preserve">Designated person(s) </w:t>
            </w:r>
            <w:proofErr w:type="gramStart"/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take</w:t>
            </w:r>
            <w:proofErr w:type="gramEnd"/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 xml:space="preserve"> out relevant keys for external gates.</w:t>
            </w:r>
          </w:p>
          <w:p w14:paraId="42095EDA" w14:textId="77777777" w:rsidR="00FD45EC" w:rsidRPr="00FD45EC" w:rsidRDefault="00FD45EC" w:rsidP="00FD45EC">
            <w:pPr>
              <w:numPr>
                <w:ilvl w:val="0"/>
                <w:numId w:val="4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During community time:  All staff meet at the meeting point and support the children.</w:t>
            </w:r>
          </w:p>
          <w:p w14:paraId="7C88ACE7" w14:textId="77777777" w:rsidR="00FD45EC" w:rsidRPr="00FD45EC" w:rsidRDefault="00FD45EC" w:rsidP="00FD45EC">
            <w:pPr>
              <w:numPr>
                <w:ilvl w:val="0"/>
                <w:numId w:val="4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TA’s &amp; other associate staff to support the children in getting to the meeting point.</w:t>
            </w:r>
          </w:p>
        </w:tc>
      </w:tr>
      <w:tr w:rsidR="00FD45EC" w:rsidRPr="00FD45EC" w14:paraId="0B684C2D" w14:textId="77777777" w:rsidTr="00FD45EC">
        <w:tc>
          <w:tcPr>
            <w:tcW w:w="1560" w:type="dxa"/>
          </w:tcPr>
          <w:p w14:paraId="10FFD349" w14:textId="77777777" w:rsidR="00FD45EC" w:rsidRPr="00FD45EC" w:rsidRDefault="00FD45EC" w:rsidP="00FD45EC">
            <w:pPr>
              <w:jc w:val="center"/>
              <w:rPr>
                <w:rFonts w:ascii="Century Gothic" w:eastAsia="Cambria" w:hAnsi="Century Gothic"/>
                <w:b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b/>
                <w:sz w:val="18"/>
                <w:szCs w:val="20"/>
                <w:lang w:val="en-US" w:eastAsia="en-US"/>
              </w:rPr>
              <w:t xml:space="preserve">Inside Lock Down </w:t>
            </w:r>
          </w:p>
          <w:p w14:paraId="41594FB7" w14:textId="77777777" w:rsidR="00FD45EC" w:rsidRPr="00FD45EC" w:rsidRDefault="00FD45EC" w:rsidP="00FD45EC">
            <w:pPr>
              <w:jc w:val="center"/>
              <w:rPr>
                <w:rFonts w:ascii="Century Gothic" w:eastAsia="Cambria" w:hAnsi="Century Gothic"/>
                <w:b/>
                <w:sz w:val="18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1A54022A" w14:textId="77777777" w:rsidR="00FD45EC" w:rsidRPr="00FD45EC" w:rsidRDefault="00FD45EC" w:rsidP="00FD45EC">
            <w:pPr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Unauthorised person in the school building who may pose a threat.</w:t>
            </w:r>
          </w:p>
          <w:p w14:paraId="23E3C134" w14:textId="77777777" w:rsidR="00FD45EC" w:rsidRPr="00FD45EC" w:rsidRDefault="00FD45EC" w:rsidP="00FD45EC">
            <w:pPr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7377A75A" w14:textId="5F7CF4F5" w:rsidR="00FD45EC" w:rsidRPr="00FD45EC" w:rsidRDefault="00DA4717" w:rsidP="00FD45EC">
            <w:pPr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 xml:space="preserve">Admin office </w:t>
            </w:r>
            <w:r w:rsidR="003E35F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sounds alarm via school Alexa systems</w:t>
            </w:r>
          </w:p>
          <w:p w14:paraId="505C2221" w14:textId="77777777" w:rsidR="00FD45EC" w:rsidRPr="00FD45EC" w:rsidRDefault="00FD45EC" w:rsidP="00FD45EC">
            <w:pPr>
              <w:rPr>
                <w:rFonts w:ascii="Century Gothic" w:eastAsia="Cambria" w:hAnsi="Century Gothic"/>
                <w:color w:val="FF0000"/>
                <w:sz w:val="18"/>
                <w:szCs w:val="20"/>
                <w:lang w:val="en-US" w:eastAsia="en-US"/>
              </w:rPr>
            </w:pPr>
          </w:p>
          <w:p w14:paraId="79961E55" w14:textId="77777777" w:rsidR="00FD45EC" w:rsidRPr="00FD45EC" w:rsidRDefault="00FD45EC" w:rsidP="00FD45EC">
            <w:pPr>
              <w:rPr>
                <w:rFonts w:ascii="Century Gothic" w:eastAsia="Cambria" w:hAnsi="Century Gothic"/>
                <w:color w:val="FF0000"/>
                <w:sz w:val="18"/>
                <w:szCs w:val="20"/>
                <w:lang w:val="en-US" w:eastAsia="en-US"/>
              </w:rPr>
            </w:pPr>
          </w:p>
          <w:p w14:paraId="0F1694A0" w14:textId="77777777" w:rsidR="00FD45EC" w:rsidRPr="00FD45EC" w:rsidRDefault="00FD45EC" w:rsidP="00FD45EC">
            <w:pPr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</w:p>
        </w:tc>
        <w:tc>
          <w:tcPr>
            <w:tcW w:w="10518" w:type="dxa"/>
            <w:shd w:val="clear" w:color="auto" w:fill="auto"/>
          </w:tcPr>
          <w:p w14:paraId="70506768" w14:textId="77777777" w:rsidR="00FD45EC" w:rsidRPr="00FD45EC" w:rsidRDefault="00FD45EC" w:rsidP="00FD45EC">
            <w:pPr>
              <w:numPr>
                <w:ilvl w:val="0"/>
                <w:numId w:val="8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Children move under tables in classroom.  Turn chairs outwards.</w:t>
            </w:r>
          </w:p>
          <w:p w14:paraId="579C0434" w14:textId="77777777" w:rsidR="00FD45EC" w:rsidRPr="00FD45EC" w:rsidRDefault="00FD45EC" w:rsidP="00FD45EC">
            <w:pPr>
              <w:numPr>
                <w:ilvl w:val="0"/>
                <w:numId w:val="8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Teacher ensures classroom door is locked and barricaded with furniture if required.</w:t>
            </w:r>
          </w:p>
          <w:p w14:paraId="175A2FCF" w14:textId="77777777" w:rsidR="00FD45EC" w:rsidRPr="00FD45EC" w:rsidRDefault="00FD45EC" w:rsidP="00FD45EC">
            <w:pPr>
              <w:numPr>
                <w:ilvl w:val="0"/>
                <w:numId w:val="8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Alarm NOT to be sounded to ensure fobs remain on.</w:t>
            </w:r>
          </w:p>
          <w:p w14:paraId="79E8E7C5" w14:textId="77777777" w:rsidR="00FD45EC" w:rsidRPr="00FD45EC" w:rsidRDefault="00FD45EC" w:rsidP="00FD45EC">
            <w:pPr>
              <w:numPr>
                <w:ilvl w:val="0"/>
                <w:numId w:val="8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Blinds/curtains closed and lights turned off.</w:t>
            </w:r>
          </w:p>
          <w:p w14:paraId="77106D05" w14:textId="77777777" w:rsidR="00FD45EC" w:rsidRPr="00FD45EC" w:rsidRDefault="00FD45EC" w:rsidP="00FD45EC">
            <w:pPr>
              <w:numPr>
                <w:ilvl w:val="0"/>
                <w:numId w:val="8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Register taken (class list and absentees checked)</w:t>
            </w:r>
          </w:p>
          <w:p w14:paraId="4C334DC7" w14:textId="77777777" w:rsidR="00FD45EC" w:rsidRPr="00FD45EC" w:rsidRDefault="00FD45EC" w:rsidP="00FD45EC">
            <w:pPr>
              <w:numPr>
                <w:ilvl w:val="0"/>
                <w:numId w:val="8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Inform Office of missing children by phone or other safe means.</w:t>
            </w:r>
          </w:p>
          <w:p w14:paraId="673BB9F6" w14:textId="77777777" w:rsidR="00FD45EC" w:rsidRPr="00FD45EC" w:rsidRDefault="00FD45EC" w:rsidP="00FD45EC">
            <w:pPr>
              <w:numPr>
                <w:ilvl w:val="0"/>
                <w:numId w:val="8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If a child is in the toilet – go into cubicle and lock door.  If they are in the corridor then they go into the nearest classroom.</w:t>
            </w:r>
          </w:p>
          <w:p w14:paraId="7959F711" w14:textId="77777777" w:rsidR="00FD45EC" w:rsidRPr="00FD45EC" w:rsidRDefault="00FD45EC" w:rsidP="00FD45EC">
            <w:pPr>
              <w:numPr>
                <w:ilvl w:val="0"/>
                <w:numId w:val="8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Await instructions from Senior Staff.</w:t>
            </w:r>
          </w:p>
        </w:tc>
      </w:tr>
      <w:tr w:rsidR="00FD45EC" w:rsidRPr="00FD45EC" w14:paraId="7E9CD91B" w14:textId="77777777" w:rsidTr="00FD45EC">
        <w:tc>
          <w:tcPr>
            <w:tcW w:w="1560" w:type="dxa"/>
          </w:tcPr>
          <w:p w14:paraId="3B3F1DB5" w14:textId="77777777" w:rsidR="00FD45EC" w:rsidRPr="00FD45EC" w:rsidRDefault="00FD45EC" w:rsidP="00FD45EC">
            <w:pPr>
              <w:jc w:val="center"/>
              <w:rPr>
                <w:rFonts w:ascii="Century Gothic" w:eastAsia="Cambria" w:hAnsi="Century Gothic"/>
                <w:b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b/>
                <w:sz w:val="18"/>
                <w:szCs w:val="20"/>
                <w:lang w:val="en-US" w:eastAsia="en-US"/>
              </w:rPr>
              <w:t>Outside Lock Down</w:t>
            </w:r>
          </w:p>
        </w:tc>
        <w:tc>
          <w:tcPr>
            <w:tcW w:w="1559" w:type="dxa"/>
          </w:tcPr>
          <w:p w14:paraId="7F638DE7" w14:textId="77777777" w:rsidR="00FD45EC" w:rsidRPr="00FD45EC" w:rsidRDefault="00FD45EC" w:rsidP="00FD45EC">
            <w:pPr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Unauthorised person on school grounds who poses a threat during break or dinner time.</w:t>
            </w:r>
          </w:p>
        </w:tc>
        <w:tc>
          <w:tcPr>
            <w:tcW w:w="1843" w:type="dxa"/>
          </w:tcPr>
          <w:p w14:paraId="38E17372" w14:textId="29DFC75E" w:rsidR="00B67677" w:rsidRPr="006F1CA0" w:rsidRDefault="00B67677" w:rsidP="00FD45EC">
            <w:pPr>
              <w:rPr>
                <w:rFonts w:ascii="Century Gothic" w:eastAsia="Cambria" w:hAnsi="Century Gothic"/>
                <w:strike/>
                <w:sz w:val="18"/>
                <w:szCs w:val="20"/>
                <w:lang w:val="en-US" w:eastAsia="en-US"/>
              </w:rPr>
            </w:pPr>
            <w:r w:rsidRPr="006F1CA0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Admin office sounds alarm via school Alexa systems</w:t>
            </w:r>
          </w:p>
          <w:p w14:paraId="4673B70F" w14:textId="77777777" w:rsidR="00FD45EC" w:rsidRPr="00FD45EC" w:rsidRDefault="00FD45EC" w:rsidP="00FD45EC">
            <w:pPr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</w:p>
        </w:tc>
        <w:tc>
          <w:tcPr>
            <w:tcW w:w="10518" w:type="dxa"/>
          </w:tcPr>
          <w:p w14:paraId="60428766" w14:textId="50527C7C" w:rsidR="00FD45EC" w:rsidRPr="00FD45EC" w:rsidRDefault="00FD45EC" w:rsidP="00FD45EC">
            <w:pPr>
              <w:numPr>
                <w:ilvl w:val="0"/>
                <w:numId w:val="9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 xml:space="preserve">Pupils walk (with pace) into school via </w:t>
            </w:r>
            <w:r w:rsidR="00D023ED"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the nearest</w:t>
            </w: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 xml:space="preserve"> entrance.</w:t>
            </w:r>
          </w:p>
          <w:p w14:paraId="735142CC" w14:textId="77777777" w:rsidR="00FD45EC" w:rsidRPr="00FD45EC" w:rsidRDefault="00FD45EC" w:rsidP="00FD45EC">
            <w:pPr>
              <w:numPr>
                <w:ilvl w:val="0"/>
                <w:numId w:val="9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 xml:space="preserve">Pupils make their way to the classrooms.  </w:t>
            </w:r>
          </w:p>
          <w:p w14:paraId="0F7C77C9" w14:textId="776B5A8C" w:rsidR="00FD45EC" w:rsidRPr="00FD45EC" w:rsidRDefault="00D023ED" w:rsidP="00FD45EC">
            <w:pPr>
              <w:numPr>
                <w:ilvl w:val="0"/>
                <w:numId w:val="9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Staff</w:t>
            </w:r>
            <w:r w:rsidR="00FD45EC"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 xml:space="preserve"> collect their class </w:t>
            </w:r>
            <w:r w:rsidRPr="006F1CA0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 xml:space="preserve">grab bag </w:t>
            </w:r>
            <w:r w:rsidR="00FD45EC"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 xml:space="preserve">and meet children to take registers.  </w:t>
            </w: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TAs</w:t>
            </w:r>
            <w:r w:rsidR="00FD45EC"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 xml:space="preserve"> to assist in the year groups they work with and in corridors.</w:t>
            </w:r>
          </w:p>
          <w:p w14:paraId="350C0E3F" w14:textId="233B212C" w:rsidR="00FD45EC" w:rsidRPr="00FD45EC" w:rsidRDefault="00FD45EC" w:rsidP="00FD45EC">
            <w:pPr>
              <w:numPr>
                <w:ilvl w:val="0"/>
                <w:numId w:val="9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 xml:space="preserve">Once the office staff are alerted by phone, inform other classes, </w:t>
            </w:r>
            <w:r w:rsidR="00D023ED"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initiate</w:t>
            </w: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 xml:space="preserve"> lockdown and notify appropriate emergency services.</w:t>
            </w:r>
          </w:p>
          <w:p w14:paraId="2A8B5184" w14:textId="77777777" w:rsidR="00FD45EC" w:rsidRPr="00FD45EC" w:rsidRDefault="00FD45EC" w:rsidP="00FD45EC">
            <w:pPr>
              <w:numPr>
                <w:ilvl w:val="0"/>
                <w:numId w:val="9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 xml:space="preserve">Associate staff to ensure ‘locked down doors’ are staffed to let children through as necessary. </w:t>
            </w:r>
          </w:p>
          <w:p w14:paraId="3DC30B7F" w14:textId="77777777" w:rsidR="00FD45EC" w:rsidRPr="00FD45EC" w:rsidRDefault="00FD45EC" w:rsidP="00FD45EC">
            <w:pPr>
              <w:numPr>
                <w:ilvl w:val="0"/>
                <w:numId w:val="9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Await instruction from Senior Staff.</w:t>
            </w:r>
          </w:p>
        </w:tc>
      </w:tr>
      <w:tr w:rsidR="00FD45EC" w:rsidRPr="00FD45EC" w14:paraId="666E90E7" w14:textId="77777777" w:rsidTr="00FD45EC">
        <w:tc>
          <w:tcPr>
            <w:tcW w:w="1560" w:type="dxa"/>
          </w:tcPr>
          <w:p w14:paraId="6241D612" w14:textId="77777777" w:rsidR="00FD45EC" w:rsidRPr="00FD45EC" w:rsidRDefault="00FD45EC" w:rsidP="00FD45EC">
            <w:pPr>
              <w:jc w:val="center"/>
              <w:rPr>
                <w:rFonts w:ascii="Century Gothic" w:eastAsia="Cambria" w:hAnsi="Century Gothic"/>
                <w:b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b/>
                <w:sz w:val="18"/>
                <w:szCs w:val="20"/>
                <w:lang w:val="en-US" w:eastAsia="en-US"/>
              </w:rPr>
              <w:t xml:space="preserve">Site Evacuation </w:t>
            </w:r>
          </w:p>
        </w:tc>
        <w:tc>
          <w:tcPr>
            <w:tcW w:w="1559" w:type="dxa"/>
          </w:tcPr>
          <w:p w14:paraId="12BE54B9" w14:textId="77777777" w:rsidR="00FD45EC" w:rsidRPr="00FD45EC" w:rsidRDefault="00FD45EC" w:rsidP="00FD45EC">
            <w:pPr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 xml:space="preserve">Various reasons </w:t>
            </w:r>
          </w:p>
        </w:tc>
        <w:tc>
          <w:tcPr>
            <w:tcW w:w="1843" w:type="dxa"/>
          </w:tcPr>
          <w:p w14:paraId="2AC4EB11" w14:textId="77777777" w:rsidR="00FD45EC" w:rsidRPr="00FD45EC" w:rsidRDefault="00FD45EC" w:rsidP="00FD45EC">
            <w:pPr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Fire alarm sounds</w:t>
            </w:r>
          </w:p>
        </w:tc>
        <w:tc>
          <w:tcPr>
            <w:tcW w:w="10518" w:type="dxa"/>
          </w:tcPr>
          <w:p w14:paraId="5F7AA4F2" w14:textId="77777777" w:rsidR="00FD45EC" w:rsidRPr="00FD45EC" w:rsidRDefault="00FD45EC" w:rsidP="00FD45EC">
            <w:pPr>
              <w:numPr>
                <w:ilvl w:val="0"/>
                <w:numId w:val="9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As per fire procedures above</w:t>
            </w:r>
          </w:p>
          <w:p w14:paraId="7F16B379" w14:textId="440C0861" w:rsidR="00FD45EC" w:rsidRPr="00FD45EC" w:rsidRDefault="00FD45EC" w:rsidP="00FD45EC">
            <w:pPr>
              <w:numPr>
                <w:ilvl w:val="0"/>
                <w:numId w:val="9"/>
              </w:numPr>
              <w:contextualSpacing/>
              <w:rPr>
                <w:rFonts w:ascii="Century Gothic" w:eastAsia="Cambria" w:hAnsi="Century Gothic"/>
                <w:b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SLT will instruct if need to evacuate site – this will be via Melton Road to The Goldsmith Centre</w:t>
            </w:r>
          </w:p>
          <w:p w14:paraId="2C341DF8" w14:textId="77777777" w:rsidR="00FD45EC" w:rsidRPr="00FD45EC" w:rsidRDefault="00FD45EC" w:rsidP="00FD45EC">
            <w:pPr>
              <w:numPr>
                <w:ilvl w:val="0"/>
                <w:numId w:val="9"/>
              </w:numPr>
              <w:contextualSpacing/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</w:pPr>
            <w:r w:rsidRPr="00FD45EC">
              <w:rPr>
                <w:rFonts w:ascii="Century Gothic" w:eastAsia="Cambria" w:hAnsi="Century Gothic"/>
                <w:sz w:val="18"/>
                <w:szCs w:val="20"/>
                <w:lang w:val="en-US" w:eastAsia="en-US"/>
              </w:rPr>
              <w:t>Instructions, directions and numbers on back of ‘FIRE BOARDS’</w:t>
            </w:r>
          </w:p>
        </w:tc>
      </w:tr>
    </w:tbl>
    <w:p w14:paraId="345DFF19" w14:textId="03069E3B" w:rsidR="00C9238A" w:rsidRPr="001D1857" w:rsidRDefault="00C9238A" w:rsidP="003D0ED5">
      <w:pPr>
        <w:rPr>
          <w:rFonts w:ascii="Calibri Light" w:hAnsi="Calibri Light"/>
          <w:b/>
          <w:sz w:val="24"/>
        </w:rPr>
      </w:pPr>
    </w:p>
    <w:sectPr w:rsidR="00C9238A" w:rsidRPr="001D1857" w:rsidSect="00FD45EC">
      <w:pgSz w:w="16838" w:h="11906" w:orient="landscape"/>
      <w:pgMar w:top="720" w:right="720" w:bottom="720" w:left="720" w:header="709" w:footer="709" w:gutter="0"/>
      <w:pgBorders w:offsetFrom="page">
        <w:top w:val="single" w:sz="18" w:space="24" w:color="2806BA"/>
        <w:left w:val="single" w:sz="18" w:space="24" w:color="2806BA"/>
        <w:bottom w:val="single" w:sz="18" w:space="24" w:color="2806BA"/>
        <w:right w:val="single" w:sz="18" w:space="24" w:color="2806BA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7419" w14:textId="77777777" w:rsidR="00364637" w:rsidRDefault="00364637">
      <w:r>
        <w:separator/>
      </w:r>
    </w:p>
  </w:endnote>
  <w:endnote w:type="continuationSeparator" w:id="0">
    <w:p w14:paraId="06CBC94E" w14:textId="77777777" w:rsidR="00364637" w:rsidRDefault="0036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D330" w14:textId="77777777" w:rsidR="007D0720" w:rsidRDefault="007D0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CB8C" w14:textId="77777777" w:rsidR="007D0720" w:rsidRDefault="007D0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0766" w14:textId="7E83DB38" w:rsidR="00891EA1" w:rsidRPr="00891EA1" w:rsidRDefault="00891EA1" w:rsidP="00891EA1">
    <w:pPr>
      <w:pStyle w:val="Footer"/>
      <w:pBdr>
        <w:top w:val="single" w:sz="4" w:space="1" w:color="D9D9D9"/>
      </w:pBdr>
      <w:jc w:val="right"/>
      <w:rPr>
        <w:rFonts w:ascii="Calibri" w:hAnsi="Calibri"/>
      </w:rPr>
    </w:pPr>
  </w:p>
  <w:p w14:paraId="44A70767" w14:textId="77777777" w:rsidR="00891EA1" w:rsidRDefault="00891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36C5" w14:textId="77777777" w:rsidR="00364637" w:rsidRDefault="00364637">
      <w:r>
        <w:separator/>
      </w:r>
    </w:p>
  </w:footnote>
  <w:footnote w:type="continuationSeparator" w:id="0">
    <w:p w14:paraId="02033EF2" w14:textId="77777777" w:rsidR="00364637" w:rsidRDefault="00364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0484" w14:textId="6B0061E4" w:rsidR="00DD452F" w:rsidRDefault="00DD4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7DF9" w14:textId="4E0F9C60" w:rsidR="00DD452F" w:rsidRDefault="00DD45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34B6" w14:textId="73FA78FC" w:rsidR="00DD452F" w:rsidRDefault="00DD452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0466" w14:textId="50D800BD" w:rsidR="00DD452F" w:rsidRDefault="00DD452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C955" w14:textId="09A12CCD" w:rsidR="00DD452F" w:rsidRDefault="00DD452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0768" w14:textId="23AA219B" w:rsidR="000F7C81" w:rsidRDefault="000F7C81" w:rsidP="00FD45EC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DD5A66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795C90"/>
    <w:multiLevelType w:val="hybridMultilevel"/>
    <w:tmpl w:val="86EC841A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37B1AD5"/>
    <w:multiLevelType w:val="hybridMultilevel"/>
    <w:tmpl w:val="148E04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944EA"/>
    <w:multiLevelType w:val="hybridMultilevel"/>
    <w:tmpl w:val="21C49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962F016">
      <w:start w:val="3"/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536A"/>
    <w:multiLevelType w:val="hybridMultilevel"/>
    <w:tmpl w:val="982A1C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E2C06"/>
    <w:multiLevelType w:val="hybridMultilevel"/>
    <w:tmpl w:val="569E3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A0F87"/>
    <w:multiLevelType w:val="hybridMultilevel"/>
    <w:tmpl w:val="C82831A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EC2517"/>
    <w:multiLevelType w:val="hybridMultilevel"/>
    <w:tmpl w:val="2292A420"/>
    <w:lvl w:ilvl="0" w:tplc="24A8B93E">
      <w:start w:val="2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0" w:hanging="360"/>
      </w:pPr>
    </w:lvl>
    <w:lvl w:ilvl="2" w:tplc="0809001B" w:tentative="1">
      <w:start w:val="1"/>
      <w:numFmt w:val="lowerRoman"/>
      <w:lvlText w:val="%3."/>
      <w:lvlJc w:val="right"/>
      <w:pPr>
        <w:ind w:left="10440" w:hanging="180"/>
      </w:pPr>
    </w:lvl>
    <w:lvl w:ilvl="3" w:tplc="0809000F" w:tentative="1">
      <w:start w:val="1"/>
      <w:numFmt w:val="decimal"/>
      <w:lvlText w:val="%4."/>
      <w:lvlJc w:val="left"/>
      <w:pPr>
        <w:ind w:left="11160" w:hanging="360"/>
      </w:pPr>
    </w:lvl>
    <w:lvl w:ilvl="4" w:tplc="08090019" w:tentative="1">
      <w:start w:val="1"/>
      <w:numFmt w:val="lowerLetter"/>
      <w:lvlText w:val="%5."/>
      <w:lvlJc w:val="left"/>
      <w:pPr>
        <w:ind w:left="11880" w:hanging="360"/>
      </w:pPr>
    </w:lvl>
    <w:lvl w:ilvl="5" w:tplc="0809001B" w:tentative="1">
      <w:start w:val="1"/>
      <w:numFmt w:val="lowerRoman"/>
      <w:lvlText w:val="%6."/>
      <w:lvlJc w:val="right"/>
      <w:pPr>
        <w:ind w:left="12600" w:hanging="180"/>
      </w:pPr>
    </w:lvl>
    <w:lvl w:ilvl="6" w:tplc="0809000F" w:tentative="1">
      <w:start w:val="1"/>
      <w:numFmt w:val="decimal"/>
      <w:lvlText w:val="%7."/>
      <w:lvlJc w:val="left"/>
      <w:pPr>
        <w:ind w:left="13320" w:hanging="360"/>
      </w:pPr>
    </w:lvl>
    <w:lvl w:ilvl="7" w:tplc="08090019" w:tentative="1">
      <w:start w:val="1"/>
      <w:numFmt w:val="lowerLetter"/>
      <w:lvlText w:val="%8."/>
      <w:lvlJc w:val="left"/>
      <w:pPr>
        <w:ind w:left="14040" w:hanging="360"/>
      </w:pPr>
    </w:lvl>
    <w:lvl w:ilvl="8" w:tplc="08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9" w15:restartNumberingAfterBreak="0">
    <w:nsid w:val="641670C9"/>
    <w:multiLevelType w:val="hybridMultilevel"/>
    <w:tmpl w:val="86F02D70"/>
    <w:lvl w:ilvl="0" w:tplc="005295F6">
      <w:numFmt w:val="bullet"/>
      <w:lvlText w:val="-"/>
      <w:lvlJc w:val="left"/>
      <w:pPr>
        <w:ind w:left="4530" w:hanging="360"/>
      </w:pPr>
      <w:rPr>
        <w:rFonts w:ascii="Century Gothic" w:eastAsia="Cambr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10" w15:restartNumberingAfterBreak="0">
    <w:nsid w:val="6E620297"/>
    <w:multiLevelType w:val="hybridMultilevel"/>
    <w:tmpl w:val="90BAC76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34"/>
    <w:rsid w:val="00026F2F"/>
    <w:rsid w:val="00046D8D"/>
    <w:rsid w:val="00056791"/>
    <w:rsid w:val="00070A4F"/>
    <w:rsid w:val="00071B21"/>
    <w:rsid w:val="00072B74"/>
    <w:rsid w:val="00090966"/>
    <w:rsid w:val="000B1EC9"/>
    <w:rsid w:val="000B3ACC"/>
    <w:rsid w:val="000D38E1"/>
    <w:rsid w:val="000F3788"/>
    <w:rsid w:val="000F3A1B"/>
    <w:rsid w:val="000F49D0"/>
    <w:rsid w:val="000F7C81"/>
    <w:rsid w:val="0011584C"/>
    <w:rsid w:val="00160482"/>
    <w:rsid w:val="00164BC7"/>
    <w:rsid w:val="00171BC3"/>
    <w:rsid w:val="001D1857"/>
    <w:rsid w:val="002058EE"/>
    <w:rsid w:val="00212516"/>
    <w:rsid w:val="00220300"/>
    <w:rsid w:val="00220447"/>
    <w:rsid w:val="00273541"/>
    <w:rsid w:val="002B10DE"/>
    <w:rsid w:val="002F03B5"/>
    <w:rsid w:val="002F73CD"/>
    <w:rsid w:val="00302323"/>
    <w:rsid w:val="0031251E"/>
    <w:rsid w:val="003369F8"/>
    <w:rsid w:val="00345A9B"/>
    <w:rsid w:val="00346CF8"/>
    <w:rsid w:val="00354E40"/>
    <w:rsid w:val="00360957"/>
    <w:rsid w:val="003622F2"/>
    <w:rsid w:val="00363F83"/>
    <w:rsid w:val="00364637"/>
    <w:rsid w:val="0037740C"/>
    <w:rsid w:val="00384377"/>
    <w:rsid w:val="003D0ED5"/>
    <w:rsid w:val="003D56CA"/>
    <w:rsid w:val="003E35FC"/>
    <w:rsid w:val="004114D3"/>
    <w:rsid w:val="00411D6A"/>
    <w:rsid w:val="00415F0A"/>
    <w:rsid w:val="00465860"/>
    <w:rsid w:val="004A4420"/>
    <w:rsid w:val="004A53A4"/>
    <w:rsid w:val="004B4E88"/>
    <w:rsid w:val="004C2417"/>
    <w:rsid w:val="004C67BF"/>
    <w:rsid w:val="004C7697"/>
    <w:rsid w:val="004D45DC"/>
    <w:rsid w:val="004E07E1"/>
    <w:rsid w:val="005103AD"/>
    <w:rsid w:val="00531977"/>
    <w:rsid w:val="0056470C"/>
    <w:rsid w:val="00566FA7"/>
    <w:rsid w:val="00582F1D"/>
    <w:rsid w:val="005860C7"/>
    <w:rsid w:val="005A25B0"/>
    <w:rsid w:val="00611614"/>
    <w:rsid w:val="00633014"/>
    <w:rsid w:val="00636585"/>
    <w:rsid w:val="00645777"/>
    <w:rsid w:val="00651375"/>
    <w:rsid w:val="00664262"/>
    <w:rsid w:val="00680AED"/>
    <w:rsid w:val="006A1BC2"/>
    <w:rsid w:val="006D1CEB"/>
    <w:rsid w:val="006D7CFD"/>
    <w:rsid w:val="006F131E"/>
    <w:rsid w:val="006F1CA0"/>
    <w:rsid w:val="006F6D85"/>
    <w:rsid w:val="00734D11"/>
    <w:rsid w:val="0079223D"/>
    <w:rsid w:val="007A1942"/>
    <w:rsid w:val="007D0720"/>
    <w:rsid w:val="007F0E66"/>
    <w:rsid w:val="0080197B"/>
    <w:rsid w:val="008036B4"/>
    <w:rsid w:val="008054DE"/>
    <w:rsid w:val="00806BB0"/>
    <w:rsid w:val="00845DD0"/>
    <w:rsid w:val="00854F05"/>
    <w:rsid w:val="00857EE3"/>
    <w:rsid w:val="0086402E"/>
    <w:rsid w:val="00891EA1"/>
    <w:rsid w:val="008B5323"/>
    <w:rsid w:val="008C085E"/>
    <w:rsid w:val="008F4136"/>
    <w:rsid w:val="00903AF1"/>
    <w:rsid w:val="00912284"/>
    <w:rsid w:val="00943E63"/>
    <w:rsid w:val="00952454"/>
    <w:rsid w:val="00957BE5"/>
    <w:rsid w:val="00961163"/>
    <w:rsid w:val="00973231"/>
    <w:rsid w:val="009832F5"/>
    <w:rsid w:val="00991AC7"/>
    <w:rsid w:val="0099293F"/>
    <w:rsid w:val="009A6565"/>
    <w:rsid w:val="009B04DF"/>
    <w:rsid w:val="009B67D7"/>
    <w:rsid w:val="009C17AB"/>
    <w:rsid w:val="00A356DA"/>
    <w:rsid w:val="00A37CF7"/>
    <w:rsid w:val="00A41F91"/>
    <w:rsid w:val="00A57D5D"/>
    <w:rsid w:val="00A64E0C"/>
    <w:rsid w:val="00A65E1C"/>
    <w:rsid w:val="00A76E68"/>
    <w:rsid w:val="00A87C77"/>
    <w:rsid w:val="00AA23CC"/>
    <w:rsid w:val="00AA7443"/>
    <w:rsid w:val="00AB0B1B"/>
    <w:rsid w:val="00AB1DBA"/>
    <w:rsid w:val="00AB6226"/>
    <w:rsid w:val="00AB73C6"/>
    <w:rsid w:val="00AE2DB2"/>
    <w:rsid w:val="00B02171"/>
    <w:rsid w:val="00B2688A"/>
    <w:rsid w:val="00B43C16"/>
    <w:rsid w:val="00B46D55"/>
    <w:rsid w:val="00B47AE8"/>
    <w:rsid w:val="00B67677"/>
    <w:rsid w:val="00B67E06"/>
    <w:rsid w:val="00B96B7E"/>
    <w:rsid w:val="00C130E4"/>
    <w:rsid w:val="00C25BB5"/>
    <w:rsid w:val="00C25F8B"/>
    <w:rsid w:val="00C32FC5"/>
    <w:rsid w:val="00C541B7"/>
    <w:rsid w:val="00C5522E"/>
    <w:rsid w:val="00C75AC7"/>
    <w:rsid w:val="00C814D5"/>
    <w:rsid w:val="00C81984"/>
    <w:rsid w:val="00C857CE"/>
    <w:rsid w:val="00C9238A"/>
    <w:rsid w:val="00C932DE"/>
    <w:rsid w:val="00CB105E"/>
    <w:rsid w:val="00CB3BA6"/>
    <w:rsid w:val="00CB59EB"/>
    <w:rsid w:val="00CC2C46"/>
    <w:rsid w:val="00CC7C6A"/>
    <w:rsid w:val="00CE0A21"/>
    <w:rsid w:val="00CF110D"/>
    <w:rsid w:val="00D023ED"/>
    <w:rsid w:val="00D04D24"/>
    <w:rsid w:val="00D1764E"/>
    <w:rsid w:val="00D44063"/>
    <w:rsid w:val="00D567C2"/>
    <w:rsid w:val="00D66771"/>
    <w:rsid w:val="00DA4717"/>
    <w:rsid w:val="00DC0640"/>
    <w:rsid w:val="00DD3AFF"/>
    <w:rsid w:val="00DD452F"/>
    <w:rsid w:val="00DE2E85"/>
    <w:rsid w:val="00DF610B"/>
    <w:rsid w:val="00DF7134"/>
    <w:rsid w:val="00E01129"/>
    <w:rsid w:val="00E15027"/>
    <w:rsid w:val="00E57C32"/>
    <w:rsid w:val="00E6042D"/>
    <w:rsid w:val="00E6092D"/>
    <w:rsid w:val="00E63B56"/>
    <w:rsid w:val="00E640D3"/>
    <w:rsid w:val="00E70927"/>
    <w:rsid w:val="00E822DC"/>
    <w:rsid w:val="00E83007"/>
    <w:rsid w:val="00E9145D"/>
    <w:rsid w:val="00ED04BE"/>
    <w:rsid w:val="00EE5E41"/>
    <w:rsid w:val="00EF5552"/>
    <w:rsid w:val="00F361CC"/>
    <w:rsid w:val="00F54C89"/>
    <w:rsid w:val="00F55451"/>
    <w:rsid w:val="00F5592B"/>
    <w:rsid w:val="00F80414"/>
    <w:rsid w:val="00F97170"/>
    <w:rsid w:val="00FA71B1"/>
    <w:rsid w:val="00FD04F5"/>
    <w:rsid w:val="00FD45EC"/>
    <w:rsid w:val="00F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A706EE"/>
  <w15:chartTrackingRefBased/>
  <w15:docId w15:val="{9031F7EA-4BC3-4505-8275-F1093679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360"/>
      <w:jc w:val="both"/>
      <w:outlineLvl w:val="3"/>
    </w:pPr>
    <w:rPr>
      <w:rFonts w:cs="Arial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pPr>
      <w:spacing w:after="120"/>
      <w:ind w:left="72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semiHidden/>
    <w:pPr>
      <w:numPr>
        <w:numId w:val="1"/>
      </w:numPr>
    </w:pPr>
  </w:style>
  <w:style w:type="character" w:customStyle="1" w:styleId="Heading2Char">
    <w:name w:val="Heading 2 Char"/>
    <w:rPr>
      <w:rFonts w:ascii="Arial" w:hAnsi="Arial" w:cs="Arial"/>
      <w:b/>
      <w:bCs/>
      <w:iCs/>
      <w:sz w:val="24"/>
      <w:szCs w:val="28"/>
      <w:lang w:val="en-GB" w:eastAsia="en-GB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pacing w:before="60" w:after="60"/>
      <w:jc w:val="center"/>
    </w:pPr>
    <w:rPr>
      <w:b/>
      <w:sz w:val="24"/>
      <w:u w:val="single"/>
    </w:rPr>
  </w:style>
  <w:style w:type="character" w:styleId="PageNumber">
    <w:name w:val="page number"/>
    <w:basedOn w:val="DefaultParagraphFont"/>
    <w:semiHidden/>
  </w:style>
  <w:style w:type="paragraph" w:styleId="NoSpacing">
    <w:name w:val="No Spacing"/>
    <w:qFormat/>
    <w:rPr>
      <w:rFonts w:ascii="Arial" w:eastAsia="Calibri" w:hAnsi="Arial" w:cs="Arial"/>
      <w:lang w:eastAsia="en-US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360"/>
      <w:jc w:val="both"/>
    </w:pPr>
    <w:rPr>
      <w:rFonts w:cs="Arial"/>
      <w:szCs w:val="22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240" w:hanging="240"/>
    </w:pPr>
    <w:rPr>
      <w:rFonts w:cs="Arial"/>
      <w:szCs w:val="2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aLCPHeading">
    <w:name w:val="a LCP Heading"/>
    <w:basedOn w:val="Heading1"/>
    <w:autoRedefine/>
    <w:rsid w:val="00411D6A"/>
    <w:pPr>
      <w:widowControl w:val="0"/>
      <w:suppressAutoHyphens/>
      <w:spacing w:before="0" w:after="0"/>
    </w:pPr>
    <w:rPr>
      <w:bCs w:val="0"/>
      <w:kern w:val="0"/>
      <w:szCs w:val="20"/>
      <w:lang w:val="en-US" w:eastAsia="en-US"/>
    </w:rPr>
  </w:style>
  <w:style w:type="table" w:styleId="GridTable4-Accent5">
    <w:name w:val="Grid Table 4 Accent 5"/>
    <w:basedOn w:val="TableNormal"/>
    <w:uiPriority w:val="49"/>
    <w:rsid w:val="00B47AE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FooterChar">
    <w:name w:val="Footer Char"/>
    <w:link w:val="Footer"/>
    <w:uiPriority w:val="99"/>
    <w:rsid w:val="00891EA1"/>
    <w:rPr>
      <w:rFonts w:ascii="Arial" w:hAnsi="Arial"/>
      <w:sz w:val="22"/>
      <w:szCs w:val="24"/>
    </w:rPr>
  </w:style>
  <w:style w:type="character" w:customStyle="1" w:styleId="HeaderChar">
    <w:name w:val="Header Char"/>
    <w:link w:val="Header"/>
    <w:uiPriority w:val="99"/>
    <w:rsid w:val="00C5522E"/>
    <w:rPr>
      <w:rFonts w:ascii="Arial" w:hAnsi="Arial"/>
      <w:sz w:val="18"/>
      <w:szCs w:val="24"/>
    </w:rPr>
  </w:style>
  <w:style w:type="paragraph" w:styleId="NormalWeb">
    <w:name w:val="Normal (Web)"/>
    <w:basedOn w:val="Normal"/>
    <w:uiPriority w:val="99"/>
    <w:semiHidden/>
    <w:unhideWhenUsed/>
    <w:rsid w:val="0036095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a633c-6b7e-41c5-a69f-262fdf1fa0d4" xsi:nil="true"/>
    <lcf76f155ced4ddcb4097134ff3c332f xmlns="831a0f77-12cb-498d-a652-6fd8b2e02d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DB7D1F3015C4C82A5E00D89FE6FB4" ma:contentTypeVersion="17" ma:contentTypeDescription="Create a new document." ma:contentTypeScope="" ma:versionID="9029e060a7711c6090d88a6a5ebd5e4c">
  <xsd:schema xmlns:xsd="http://www.w3.org/2001/XMLSchema" xmlns:xs="http://www.w3.org/2001/XMLSchema" xmlns:p="http://schemas.microsoft.com/office/2006/metadata/properties" xmlns:ns2="831a0f77-12cb-498d-a652-6fd8b2e02d00" xmlns:ns3="0d6a633c-6b7e-41c5-a69f-262fdf1fa0d4" targetNamespace="http://schemas.microsoft.com/office/2006/metadata/properties" ma:root="true" ma:fieldsID="e333c410574b217f110500f356eed7ae" ns2:_="" ns3:_="">
    <xsd:import namespace="831a0f77-12cb-498d-a652-6fd8b2e02d00"/>
    <xsd:import namespace="0d6a633c-6b7e-41c5-a69f-262fdf1fa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a0f77-12cb-498d-a652-6fd8b2e02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4ee0d1-00fe-4a3a-a2bd-8fd50ac5a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633c-6b7e-41c5-a69f-262fdf1fa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4e4afe-390e-4ce8-a19e-44c0a4e7f4d2}" ma:internalName="TaxCatchAll" ma:showField="CatchAllData" ma:web="0d6a633c-6b7e-41c5-a69f-262fdf1fa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66F4E-89CE-4F87-BCEE-E5B291FE3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216CA-79AC-43F2-AA06-8F7EE48C2E68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31a0f77-12cb-498d-a652-6fd8b2e02d00"/>
    <ds:schemaRef ds:uri="http://www.w3.org/XML/1998/namespace"/>
    <ds:schemaRef ds:uri="http://schemas.microsoft.com/office/infopath/2007/PartnerControls"/>
    <ds:schemaRef ds:uri="0d6a633c-6b7e-41c5-a69f-262fdf1fa0d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0A02D5-9B99-4863-A13F-42A2F4D33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a0f77-12cb-498d-a652-6fd8b2e02d00"/>
    <ds:schemaRef ds:uri="0d6a633c-6b7e-41c5-a69f-262fdf1fa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652194-6417-4EAC-9696-536C3907F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13</TotalTime>
  <Pages>5</Pages>
  <Words>1676</Words>
  <Characters>8346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on Behaviour and Discipline</vt:lpstr>
    </vt:vector>
  </TitlesOfParts>
  <Company>HP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on Behaviour and Discipline</dc:title>
  <dc:subject/>
  <dc:creator>Pamela Hudson</dc:creator>
  <cp:keywords/>
  <cp:lastModifiedBy>Fiona Mooney</cp:lastModifiedBy>
  <cp:revision>19</cp:revision>
  <cp:lastPrinted>2019-12-17T12:06:00Z</cp:lastPrinted>
  <dcterms:created xsi:type="dcterms:W3CDTF">2025-07-01T11:44:00Z</dcterms:created>
  <dcterms:modified xsi:type="dcterms:W3CDTF">2025-07-04T10:11:00Z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0x01010048ADB7D1F3015C4C82A5E00D89FE6FB4</vt:lpwstr>
  </property>
  <property fmtid="{D5CDD505-2E9C-101B-9397-08002B2CF9AE}" pid="3" name="MediaServiceImageTags">
    <vt:lpwstr/>
  </property>
</Properties>
</file>